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9EE3" w14:textId="77777777" w:rsidR="00FD3336" w:rsidRDefault="00FD3336" w:rsidP="00FD3336">
      <w:pPr>
        <w:spacing w:after="0"/>
        <w:rPr>
          <w:lang w:val="en-US"/>
        </w:rPr>
      </w:pPr>
    </w:p>
    <w:p w14:paraId="1F750EE2" w14:textId="77777777" w:rsidR="00FD3336" w:rsidRDefault="00FD3336" w:rsidP="00FD3336">
      <w:pPr>
        <w:spacing w:after="0"/>
        <w:rPr>
          <w:lang w:val="en-US"/>
        </w:rPr>
      </w:pPr>
    </w:p>
    <w:p w14:paraId="68C8B237" w14:textId="77777777" w:rsidR="00FD3336" w:rsidRDefault="00FD3336" w:rsidP="00FD3336">
      <w:pPr>
        <w:spacing w:after="0"/>
        <w:rPr>
          <w:lang w:val="en-US"/>
        </w:rPr>
      </w:pPr>
    </w:p>
    <w:p w14:paraId="7669D812" w14:textId="77777777" w:rsidR="00FD3336" w:rsidRDefault="00FD3336" w:rsidP="00FD3336">
      <w:pPr>
        <w:spacing w:after="0"/>
        <w:rPr>
          <w:lang w:val="en-US"/>
        </w:rPr>
      </w:pPr>
    </w:p>
    <w:p w14:paraId="5593208D" w14:textId="77777777" w:rsidR="00FD3336" w:rsidRDefault="00FD3336" w:rsidP="00FD3336">
      <w:pPr>
        <w:spacing w:after="0"/>
        <w:rPr>
          <w:lang w:val="en-US"/>
        </w:rPr>
      </w:pPr>
    </w:p>
    <w:p w14:paraId="08549E5D" w14:textId="77777777" w:rsidR="00FD3336" w:rsidRDefault="00FD3336" w:rsidP="00FD3336">
      <w:pPr>
        <w:spacing w:after="0"/>
        <w:rPr>
          <w:lang w:val="en-US"/>
        </w:rPr>
      </w:pPr>
    </w:p>
    <w:p w14:paraId="631B634A" w14:textId="240187FB" w:rsidR="00282480" w:rsidRPr="00282480" w:rsidRDefault="00FD3336" w:rsidP="00282480">
      <w:pPr>
        <w:spacing w:after="0"/>
        <w:rPr>
          <w:lang w:val="en-US"/>
        </w:rPr>
      </w:pPr>
      <w:r w:rsidRPr="00FD3336">
        <w:rPr>
          <w:rFonts w:ascii="Arial MT Light" w:eastAsia="MS Mincho" w:hAnsi="Arial MT Light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FBC57FA" wp14:editId="6787E849">
                <wp:simplePos x="0" y="0"/>
                <wp:positionH relativeFrom="column">
                  <wp:posOffset>4486910</wp:posOffset>
                </wp:positionH>
                <wp:positionV relativeFrom="page">
                  <wp:posOffset>1498600</wp:posOffset>
                </wp:positionV>
                <wp:extent cx="1515600" cy="1436400"/>
                <wp:effectExtent l="0" t="0" r="0" b="0"/>
                <wp:wrapTight wrapText="bothSides">
                  <wp:wrapPolygon edited="0">
                    <wp:start x="542" y="0"/>
                    <wp:lineTo x="542" y="21227"/>
                    <wp:lineTo x="20614" y="21227"/>
                    <wp:lineTo x="20614" y="0"/>
                    <wp:lineTo x="542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600" cy="14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3F60C2A5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Harrogate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District Hospital</w:t>
                            </w:r>
                          </w:p>
                          <w:p w14:paraId="7E180622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Lancaster Park Road</w:t>
                            </w:r>
                          </w:p>
                          <w:p w14:paraId="7AB05084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Harrogate</w:t>
                            </w:r>
                          </w:p>
                          <w:p w14:paraId="590DD60E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HG2 7SX</w:t>
                            </w:r>
                          </w:p>
                          <w:p w14:paraId="02D9CBE7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20" w:hanging="720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8701736" w14:textId="5B2D3441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T: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746296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300 003 2554</w:t>
                            </w:r>
                          </w:p>
                          <w:p w14:paraId="7F375898" w14:textId="1B74B85B" w:rsidR="00FD3336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E:</w:t>
                            </w:r>
                            <w:r w:rsidR="00746296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hdft.sais@nhs.net</w:t>
                            </w:r>
                            <w:proofErr w:type="gramEnd"/>
                            <w:r w:rsidR="00746296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4EB83B" w14:textId="77777777" w:rsidR="00FD3336" w:rsidRPr="009B1BB5" w:rsidRDefault="00FD3336" w:rsidP="00FD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-8222" w:firstLine="8222"/>
                              <w:jc w:val="right"/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</w:pPr>
                            <w:r w:rsidRPr="00C96BD4">
                              <w:rPr>
                                <w:rFonts w:ascii="Arial MT" w:hAnsi="Arial MT" w:cs="Times New Roman"/>
                                <w:b/>
                                <w:color w:val="0E67B3"/>
                                <w:sz w:val="18"/>
                                <w:szCs w:val="18"/>
                              </w:rPr>
                              <w:t>W:</w:t>
                            </w:r>
                            <w:r w:rsidRPr="009B1BB5"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 Light" w:hAnsi="Arial MT Light" w:cs="Times New Roman"/>
                                <w:sz w:val="18"/>
                                <w:szCs w:val="18"/>
                              </w:rPr>
                              <w:t>www.hdft.nhs.uk</w:t>
                            </w:r>
                          </w:p>
                          <w:p w14:paraId="2BFE7066" w14:textId="77777777" w:rsidR="00FD3336" w:rsidRPr="009B1BB5" w:rsidRDefault="00FD3336" w:rsidP="00FD333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BC57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3.3pt;margin-top:118pt;width:119.35pt;height:113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" filled="f" stroked="f">
                <v:textbox>
                  <w:txbxContent>
                    <w:p w14:paraId="3F60C2A5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Harrogate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District Hospital</w:t>
                      </w:r>
                    </w:p>
                    <w:p w14:paraId="7E180622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Lancaster Park Road</w:t>
                      </w:r>
                    </w:p>
                    <w:p w14:paraId="7AB05084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Harrogate</w:t>
                      </w:r>
                    </w:p>
                    <w:p w14:paraId="590DD60E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HG2 7SX</w:t>
                      </w:r>
                    </w:p>
                    <w:p w14:paraId="02D9CBE7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720" w:hanging="720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</w:p>
                    <w:p w14:paraId="78701736" w14:textId="5B2D3441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T: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0</w:t>
                      </w:r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300 003 2554</w:t>
                      </w:r>
                    </w:p>
                    <w:p w14:paraId="7F375898" w14:textId="1B74B85B" w:rsidR="00FD3336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proofErr w:type="gramStart"/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E:</w:t>
                      </w:r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hdft.sais@nhs.net</w:t>
                      </w:r>
                      <w:proofErr w:type="gramEnd"/>
                      <w:r w:rsidR="00746296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4EB83B" w14:textId="77777777" w:rsidR="00FD3336" w:rsidRPr="009B1BB5" w:rsidRDefault="00FD3336" w:rsidP="00FD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-8222" w:firstLine="8222"/>
                        <w:jc w:val="right"/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</w:pPr>
                      <w:r w:rsidRPr="00C96BD4">
                        <w:rPr>
                          <w:rFonts w:ascii="Arial MT" w:hAnsi="Arial MT" w:cs="Times New Roman"/>
                          <w:b/>
                          <w:color w:val="0E67B3"/>
                          <w:sz w:val="18"/>
                          <w:szCs w:val="18"/>
                        </w:rPr>
                        <w:t>W:</w:t>
                      </w:r>
                      <w:r w:rsidRPr="009B1BB5"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MT Light" w:hAnsi="Arial MT Light" w:cs="Times New Roman"/>
                          <w:sz w:val="18"/>
                          <w:szCs w:val="18"/>
                        </w:rPr>
                        <w:t>www.hdft.nhs.uk</w:t>
                      </w:r>
                    </w:p>
                    <w:p w14:paraId="2BFE7066" w14:textId="77777777" w:rsidR="00FD3336" w:rsidRPr="009B1BB5" w:rsidRDefault="00FD3336" w:rsidP="00FD333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282480" w:rsidRPr="0023054E">
        <w:rPr>
          <w:rFonts w:ascii="Arial" w:eastAsia="MS Mincho" w:hAnsi="Arial" w:cs="Arial"/>
          <w:sz w:val="24"/>
          <w:szCs w:val="24"/>
        </w:rPr>
        <w:tab/>
        <w:t xml:space="preserve">  </w:t>
      </w:r>
    </w:p>
    <w:p w14:paraId="2CBD0672" w14:textId="77777777" w:rsidR="00282480" w:rsidRDefault="00282480" w:rsidP="00282480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02E983AA" w14:textId="77777777" w:rsidR="006069F0" w:rsidRPr="00B7087B" w:rsidRDefault="006069F0" w:rsidP="006069F0">
      <w:pPr>
        <w:spacing w:line="360" w:lineRule="auto"/>
        <w:rPr>
          <w:rFonts w:ascii="Arial" w:hAnsi="Arial" w:cs="Arial"/>
          <w:szCs w:val="20"/>
        </w:rPr>
      </w:pPr>
      <w:r w:rsidRPr="00B7087B">
        <w:rPr>
          <w:rFonts w:ascii="Arial" w:hAnsi="Arial" w:cs="Arial"/>
          <w:szCs w:val="20"/>
        </w:rPr>
        <w:t>Dear Parent/Guardian,</w:t>
      </w:r>
    </w:p>
    <w:p w14:paraId="2FF785B4" w14:textId="05AAB7BD" w:rsidR="00BD6F7F" w:rsidRDefault="006069F0" w:rsidP="006069F0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School Age Immunisation Service offers </w:t>
      </w:r>
      <w:r w:rsidR="00782D45">
        <w:rPr>
          <w:rFonts w:ascii="Arial" w:hAnsi="Arial" w:cs="Arial"/>
          <w:szCs w:val="20"/>
        </w:rPr>
        <w:t>HPV (Human Papilloma Virus) vaccines</w:t>
      </w:r>
      <w:r w:rsidR="0077745D">
        <w:rPr>
          <w:rFonts w:ascii="Arial" w:hAnsi="Arial" w:cs="Arial"/>
          <w:szCs w:val="20"/>
        </w:rPr>
        <w:t xml:space="preserve"> to all pupils in secondary schools. This is routinely in years 8 and 9</w:t>
      </w:r>
      <w:r w:rsidR="00746296">
        <w:rPr>
          <w:rFonts w:ascii="Arial" w:hAnsi="Arial" w:cs="Arial"/>
          <w:szCs w:val="20"/>
        </w:rPr>
        <w:t>.</w:t>
      </w:r>
    </w:p>
    <w:p w14:paraId="323F3E8E" w14:textId="77777777" w:rsidR="0077745D" w:rsidRDefault="00BD6F7F" w:rsidP="006069F0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Your child is now eligible to receive their HPV </w:t>
      </w:r>
      <w:r w:rsidR="00036269">
        <w:rPr>
          <w:rFonts w:ascii="Arial" w:hAnsi="Arial" w:cs="Arial"/>
          <w:szCs w:val="20"/>
        </w:rPr>
        <w:t xml:space="preserve">(Human Papilloma Virus) vaccine in school. </w:t>
      </w:r>
    </w:p>
    <w:p w14:paraId="576D0E6E" w14:textId="1AF13306" w:rsidR="0077745D" w:rsidRDefault="001F4554" w:rsidP="006069F0">
      <w:p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HPV vaccine </w:t>
      </w:r>
      <w:r w:rsidR="00B64679">
        <w:rPr>
          <w:rFonts w:ascii="Arial" w:hAnsi="Arial" w:cs="Arial"/>
          <w:szCs w:val="20"/>
        </w:rPr>
        <w:t>helps protect against</w:t>
      </w:r>
      <w:r w:rsidR="0077745D">
        <w:rPr>
          <w:rFonts w:ascii="Arial" w:hAnsi="Arial" w:cs="Arial"/>
          <w:szCs w:val="20"/>
        </w:rPr>
        <w:t>:</w:t>
      </w:r>
      <w:r w:rsidR="00B64679">
        <w:rPr>
          <w:rFonts w:ascii="Arial" w:hAnsi="Arial" w:cs="Arial"/>
          <w:szCs w:val="20"/>
        </w:rPr>
        <w:t xml:space="preserve"> </w:t>
      </w:r>
    </w:p>
    <w:p w14:paraId="1E3164B5" w14:textId="77777777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C</w:t>
      </w:r>
      <w:r w:rsidR="00B64679" w:rsidRPr="0077745D">
        <w:rPr>
          <w:rFonts w:ascii="Arial" w:hAnsi="Arial" w:cs="Arial"/>
          <w:szCs w:val="20"/>
        </w:rPr>
        <w:t>ervical</w:t>
      </w:r>
      <w:r>
        <w:rPr>
          <w:rFonts w:ascii="Arial" w:hAnsi="Arial" w:cs="Arial"/>
          <w:szCs w:val="20"/>
        </w:rPr>
        <w:t xml:space="preserve"> cancer</w:t>
      </w:r>
    </w:p>
    <w:p w14:paraId="6286B6BC" w14:textId="01576EB5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Some mouth and throat cancers</w:t>
      </w:r>
    </w:p>
    <w:p w14:paraId="123ECD34" w14:textId="19738EEF" w:rsidR="0077745D" w:rsidRDefault="0077745D" w:rsidP="0077745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Some anal and genital cancers</w:t>
      </w:r>
    </w:p>
    <w:p w14:paraId="5CBDA6B6" w14:textId="77777777" w:rsidR="0077745D" w:rsidRDefault="0077745D" w:rsidP="0070407D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Genital warts</w:t>
      </w:r>
      <w:r w:rsidR="00B64679" w:rsidRPr="0077745D">
        <w:rPr>
          <w:rFonts w:ascii="Arial" w:hAnsi="Arial" w:cs="Arial"/>
          <w:szCs w:val="20"/>
        </w:rPr>
        <w:t xml:space="preserve"> </w:t>
      </w:r>
    </w:p>
    <w:p w14:paraId="67FEC09B" w14:textId="192E2940" w:rsidR="00746296" w:rsidRDefault="00746296" w:rsidP="0077745D">
      <w:p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 xml:space="preserve">This is a </w:t>
      </w:r>
      <w:r w:rsidR="0077745D" w:rsidRPr="0077745D">
        <w:rPr>
          <w:rFonts w:ascii="Arial" w:hAnsi="Arial" w:cs="Arial"/>
          <w:szCs w:val="20"/>
        </w:rPr>
        <w:t>2-dose</w:t>
      </w:r>
      <w:r w:rsidRPr="0077745D">
        <w:rPr>
          <w:rFonts w:ascii="Arial" w:hAnsi="Arial" w:cs="Arial"/>
          <w:szCs w:val="20"/>
        </w:rPr>
        <w:t xml:space="preserve"> schedule with a minimum of 6 months between doses. </w:t>
      </w:r>
    </w:p>
    <w:p w14:paraId="6E0BD732" w14:textId="4DA900B1" w:rsidR="0077745D" w:rsidRDefault="0077745D" w:rsidP="0077745D">
      <w:pPr>
        <w:spacing w:after="100" w:afterAutospacing="1" w:line="240" w:lineRule="auto"/>
        <w:rPr>
          <w:rFonts w:ascii="Arial" w:hAnsi="Arial" w:cs="Arial"/>
          <w:b/>
          <w:bCs/>
          <w:szCs w:val="20"/>
        </w:rPr>
      </w:pPr>
      <w:r w:rsidRPr="0077745D">
        <w:rPr>
          <w:rFonts w:ascii="Arial" w:hAnsi="Arial" w:cs="Arial"/>
          <w:b/>
          <w:bCs/>
          <w:szCs w:val="20"/>
        </w:rPr>
        <w:t xml:space="preserve">This year we have a new online consent form therefore we are asking parents/ carers to </w:t>
      </w:r>
      <w:r>
        <w:rPr>
          <w:rFonts w:ascii="Arial" w:hAnsi="Arial" w:cs="Arial"/>
          <w:b/>
          <w:bCs/>
          <w:szCs w:val="20"/>
        </w:rPr>
        <w:t xml:space="preserve">complete a </w:t>
      </w:r>
      <w:r w:rsidRPr="0077745D">
        <w:rPr>
          <w:rFonts w:ascii="Arial" w:hAnsi="Arial" w:cs="Arial"/>
          <w:b/>
          <w:bCs/>
          <w:szCs w:val="20"/>
        </w:rPr>
        <w:t>consent</w:t>
      </w:r>
      <w:r>
        <w:rPr>
          <w:rFonts w:ascii="Arial" w:hAnsi="Arial" w:cs="Arial"/>
          <w:b/>
          <w:bCs/>
          <w:szCs w:val="20"/>
        </w:rPr>
        <w:t xml:space="preserve"> form</w:t>
      </w:r>
      <w:r w:rsidRPr="0077745D">
        <w:rPr>
          <w:rFonts w:ascii="Arial" w:hAnsi="Arial" w:cs="Arial"/>
          <w:b/>
          <w:bCs/>
          <w:szCs w:val="20"/>
        </w:rPr>
        <w:t xml:space="preserve"> even if their child has already had dose 1.</w:t>
      </w:r>
      <w:r w:rsidR="00A1174B">
        <w:rPr>
          <w:rFonts w:ascii="Arial" w:hAnsi="Arial" w:cs="Arial"/>
          <w:b/>
          <w:bCs/>
          <w:szCs w:val="20"/>
        </w:rPr>
        <w:t xml:space="preserve"> </w:t>
      </w:r>
      <w:r w:rsidR="00A1174B" w:rsidRPr="00A1174B">
        <w:rPr>
          <w:rFonts w:ascii="Arial" w:hAnsi="Arial" w:cs="Arial"/>
          <w:szCs w:val="20"/>
        </w:rPr>
        <w:t>We</w:t>
      </w:r>
      <w:r w:rsidRPr="00A1174B">
        <w:rPr>
          <w:rFonts w:ascii="Arial" w:hAnsi="Arial" w:cs="Arial"/>
          <w:szCs w:val="20"/>
        </w:rPr>
        <w:t xml:space="preserve"> </w:t>
      </w:r>
      <w:r w:rsidR="00A1174B" w:rsidRPr="00A1174B">
        <w:rPr>
          <w:rFonts w:ascii="Arial" w:hAnsi="Arial" w:cs="Arial"/>
          <w:szCs w:val="20"/>
        </w:rPr>
        <w:t>will</w:t>
      </w:r>
      <w:r w:rsidRPr="00A1174B">
        <w:rPr>
          <w:rFonts w:ascii="Arial" w:hAnsi="Arial" w:cs="Arial"/>
          <w:szCs w:val="20"/>
        </w:rPr>
        <w:t xml:space="preserve"> check at the time of vaccination whether we are giving the first or second dose to your child</w:t>
      </w:r>
      <w:r>
        <w:rPr>
          <w:rFonts w:ascii="Arial" w:hAnsi="Arial" w:cs="Arial"/>
          <w:b/>
          <w:bCs/>
          <w:szCs w:val="20"/>
        </w:rPr>
        <w:t>.</w:t>
      </w:r>
    </w:p>
    <w:p w14:paraId="53C0DE34" w14:textId="037F2AA2" w:rsidR="0077745D" w:rsidRPr="0077745D" w:rsidRDefault="0077745D" w:rsidP="0077745D">
      <w:pPr>
        <w:spacing w:after="100" w:afterAutospacing="1" w:line="240" w:lineRule="auto"/>
        <w:rPr>
          <w:rFonts w:ascii="Arial" w:hAnsi="Arial" w:cs="Arial"/>
          <w:szCs w:val="20"/>
        </w:rPr>
      </w:pPr>
      <w:r w:rsidRPr="0077745D">
        <w:rPr>
          <w:rFonts w:ascii="Arial" w:hAnsi="Arial" w:cs="Arial"/>
          <w:szCs w:val="20"/>
        </w:rPr>
        <w:t>Please follow the link below to give consent:</w:t>
      </w:r>
    </w:p>
    <w:p w14:paraId="1B099421" w14:textId="51B858C6" w:rsidR="0081196A" w:rsidRDefault="006851D7" w:rsidP="00A1174B">
      <w:pPr>
        <w:spacing w:after="100" w:afterAutospacing="1" w:line="240" w:lineRule="auto"/>
        <w:rPr>
          <w:b/>
          <w:bCs/>
        </w:rPr>
      </w:pPr>
      <w:hyperlink r:id="rId7" w:history="1">
        <w:r w:rsidR="00A1174B" w:rsidRPr="00A1174B">
          <w:rPr>
            <w:rStyle w:val="Hyperlink"/>
            <w:b/>
            <w:bCs/>
          </w:rPr>
          <w:t>Vaccination Consent (hdftsais.co.uk)</w:t>
        </w:r>
      </w:hyperlink>
    </w:p>
    <w:p w14:paraId="2832802B" w14:textId="119C31CD" w:rsidR="00A1174B" w:rsidRDefault="00A1174B" w:rsidP="00A1174B">
      <w:pPr>
        <w:spacing w:after="100" w:afterAutospacing="1" w:line="240" w:lineRule="auto"/>
      </w:pPr>
      <w:r w:rsidRPr="00A1174B">
        <w:t>School Code</w:t>
      </w:r>
      <w:r>
        <w:t xml:space="preserve">: </w:t>
      </w:r>
      <w:r w:rsidR="00022EE3">
        <w:t>HD</w:t>
      </w:r>
      <w:r w:rsidR="00F01B2C">
        <w:t>1</w:t>
      </w:r>
      <w:r w:rsidR="008A0438">
        <w:t>44711</w:t>
      </w:r>
    </w:p>
    <w:p w14:paraId="05C93BB4" w14:textId="7347002D" w:rsidR="001015F1" w:rsidRPr="00A1174B" w:rsidRDefault="001015F1" w:rsidP="00A1174B">
      <w:pPr>
        <w:spacing w:after="100" w:afterAutospacing="1" w:line="240" w:lineRule="auto"/>
        <w:rPr>
          <w:rFonts w:ascii="Arial" w:hAnsi="Arial" w:cs="Arial"/>
          <w:szCs w:val="20"/>
        </w:rPr>
      </w:pPr>
      <w:r>
        <w:t xml:space="preserve">We will be visiting the school on: </w:t>
      </w:r>
      <w:r w:rsidR="00C857E7">
        <w:t>19</w:t>
      </w:r>
      <w:r w:rsidR="00C857E7" w:rsidRPr="00C857E7">
        <w:rPr>
          <w:vertAlign w:val="superscript"/>
        </w:rPr>
        <w:t>th</w:t>
      </w:r>
      <w:r w:rsidR="00C857E7">
        <w:t xml:space="preserve"> July</w:t>
      </w:r>
      <w:r w:rsidR="00022EE3">
        <w:t xml:space="preserve"> 2023</w:t>
      </w:r>
    </w:p>
    <w:p w14:paraId="3E3D30C6" w14:textId="49DD815B" w:rsidR="005F2C6E" w:rsidRDefault="008F05A2" w:rsidP="0081196A">
      <w:pPr>
        <w:rPr>
          <w:b/>
          <w:bCs/>
        </w:rPr>
      </w:pPr>
      <w:r>
        <w:rPr>
          <w:b/>
          <w:bCs/>
        </w:rPr>
        <w:t>I</w:t>
      </w:r>
      <w:r w:rsidR="0081196A" w:rsidRPr="0081196A">
        <w:rPr>
          <w:b/>
          <w:bCs/>
        </w:rPr>
        <w:t xml:space="preserve">f your child’s health status changes or you wish to withdraw consent for any reason, please contact the School Age Immunisation Service on 0300 003 2554.  It is your responsibility as a parent / </w:t>
      </w:r>
      <w:proofErr w:type="gramStart"/>
      <w:r w:rsidR="0081196A" w:rsidRPr="0081196A">
        <w:rPr>
          <w:b/>
          <w:bCs/>
        </w:rPr>
        <w:t>carer’s</w:t>
      </w:r>
      <w:proofErr w:type="gramEnd"/>
      <w:r w:rsidR="0081196A" w:rsidRPr="0081196A">
        <w:rPr>
          <w:b/>
          <w:bCs/>
        </w:rPr>
        <w:t xml:space="preserve"> to inform us via telephone call, inform your child’s school and your child that you do not want them to be immunised at this tim</w:t>
      </w:r>
      <w:r>
        <w:rPr>
          <w:b/>
          <w:bCs/>
        </w:rPr>
        <w:t>e.</w:t>
      </w:r>
    </w:p>
    <w:p w14:paraId="4D29344B" w14:textId="4D5F5CC0" w:rsidR="0081196A" w:rsidRDefault="005F2C6E" w:rsidP="00DC614A">
      <w:pPr>
        <w:rPr>
          <w:rFonts w:ascii="Arial" w:hAnsi="Arial" w:cs="Arial"/>
          <w:szCs w:val="20"/>
        </w:rPr>
      </w:pPr>
      <w:r w:rsidRPr="00A1174B">
        <w:t xml:space="preserve">For more </w:t>
      </w:r>
      <w:proofErr w:type="gramStart"/>
      <w:r w:rsidRPr="00A1174B">
        <w:t>information</w:t>
      </w:r>
      <w:proofErr w:type="gramEnd"/>
      <w:r w:rsidRPr="00A1174B">
        <w:t xml:space="preserve"> please </w:t>
      </w:r>
      <w:r w:rsidR="00DC614A" w:rsidRPr="00A1174B">
        <w:t>visit</w:t>
      </w:r>
      <w:r w:rsidR="00DC614A">
        <w:rPr>
          <w:b/>
          <w:bCs/>
        </w:rPr>
        <w:t xml:space="preserve"> </w:t>
      </w:r>
      <w:r w:rsidR="00A1174B">
        <w:rPr>
          <w:b/>
          <w:bCs/>
        </w:rPr>
        <w:t xml:space="preserve"> </w:t>
      </w:r>
      <w:hyperlink w:history="1">
        <w:r w:rsidR="00A1174B" w:rsidRPr="008A7130">
          <w:rPr>
            <w:rStyle w:val="Hyperlink"/>
          </w:rPr>
          <w:t>HPV vaccine overview - NHS (www.nhs.uk)</w:t>
        </w:r>
      </w:hyperlink>
      <w:r w:rsidR="00DC614A">
        <w:t>or contact u</w:t>
      </w:r>
      <w:r w:rsidR="00367B1B">
        <w:t>s o</w:t>
      </w:r>
      <w:r w:rsidR="00DC614A">
        <w:t>n 0300 003 2554</w:t>
      </w:r>
      <w:r w:rsidR="00367B1B">
        <w:t xml:space="preserve"> to discuss</w:t>
      </w:r>
      <w:r w:rsidR="00877753">
        <w:t xml:space="preserve"> and queries. </w:t>
      </w:r>
    </w:p>
    <w:p w14:paraId="52CA4EBB" w14:textId="77777777" w:rsidR="0081196A" w:rsidRDefault="0081196A" w:rsidP="00C11330">
      <w:pPr>
        <w:spacing w:after="0" w:line="240" w:lineRule="auto"/>
        <w:rPr>
          <w:rFonts w:ascii="Arial" w:hAnsi="Arial" w:cs="Arial"/>
          <w:szCs w:val="20"/>
        </w:rPr>
      </w:pPr>
    </w:p>
    <w:p w14:paraId="3D8B1AB5" w14:textId="24452C4B" w:rsidR="00C11330" w:rsidRDefault="006069F0" w:rsidP="00C11330">
      <w:pPr>
        <w:spacing w:after="0" w:line="240" w:lineRule="auto"/>
        <w:rPr>
          <w:rFonts w:ascii="Arial" w:hAnsi="Arial" w:cs="Arial"/>
          <w:szCs w:val="20"/>
        </w:rPr>
      </w:pPr>
      <w:r w:rsidRPr="00A86F7A">
        <w:rPr>
          <w:rFonts w:ascii="Arial" w:hAnsi="Arial" w:cs="Arial"/>
          <w:szCs w:val="20"/>
        </w:rPr>
        <w:t>Yours sincerely</w:t>
      </w:r>
    </w:p>
    <w:p w14:paraId="53478989" w14:textId="5EB7BD14" w:rsidR="00C11330" w:rsidRDefault="00A1174B" w:rsidP="00C11330">
      <w:pPr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Helen Harvey</w:t>
      </w:r>
    </w:p>
    <w:p w14:paraId="457CD88C" w14:textId="77777777" w:rsidR="00A1174B" w:rsidRDefault="006069F0" w:rsidP="00C11330">
      <w:pPr>
        <w:spacing w:after="0" w:line="240" w:lineRule="auto"/>
        <w:rPr>
          <w:rFonts w:ascii="Arial" w:hAnsi="Arial" w:cs="Arial"/>
          <w:szCs w:val="20"/>
        </w:rPr>
      </w:pPr>
      <w:r w:rsidRPr="006069F0">
        <w:rPr>
          <w:rFonts w:ascii="Arial" w:hAnsi="Arial" w:cs="Arial"/>
          <w:szCs w:val="20"/>
        </w:rPr>
        <w:t xml:space="preserve">Service Manager </w:t>
      </w:r>
    </w:p>
    <w:p w14:paraId="4C172A3E" w14:textId="2997F41D" w:rsidR="00B77376" w:rsidRDefault="006069F0" w:rsidP="00C11330">
      <w:pPr>
        <w:spacing w:after="0" w:line="240" w:lineRule="auto"/>
      </w:pPr>
      <w:r w:rsidRPr="006069F0">
        <w:rPr>
          <w:rFonts w:ascii="Arial" w:hAnsi="Arial" w:cs="Arial"/>
          <w:szCs w:val="20"/>
        </w:rPr>
        <w:lastRenderedPageBreak/>
        <w:t>School Age Immunisation Service</w:t>
      </w:r>
    </w:p>
    <w:sectPr w:rsidR="00B77376" w:rsidSect="00FD3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44A9" w14:textId="77777777" w:rsidR="00F84283" w:rsidRDefault="00F84283" w:rsidP="00FD3336">
      <w:pPr>
        <w:spacing w:after="0" w:line="240" w:lineRule="auto"/>
      </w:pPr>
      <w:r>
        <w:separator/>
      </w:r>
    </w:p>
  </w:endnote>
  <w:endnote w:type="continuationSeparator" w:id="0">
    <w:p w14:paraId="777828DC" w14:textId="77777777" w:rsidR="00F84283" w:rsidRDefault="00F84283" w:rsidP="00F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Light">
    <w:altName w:val="Arial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6C2" w14:textId="77777777" w:rsidR="00597F1F" w:rsidRDefault="0059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954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18"/>
      </w:rPr>
    </w:sdtEndPr>
    <w:sdtContent>
      <w:p w14:paraId="15CBE537" w14:textId="77777777" w:rsidR="00FD3336" w:rsidRPr="00FD3336" w:rsidRDefault="00FD3336" w:rsidP="00FD3336">
        <w:pPr>
          <w:pStyle w:val="Footer"/>
          <w:jc w:val="center"/>
          <w:rPr>
            <w:color w:val="595959" w:themeColor="text1" w:themeTint="A6"/>
            <w:sz w:val="18"/>
          </w:rPr>
        </w:pPr>
        <w:r w:rsidRPr="00FD3336">
          <w:rPr>
            <w:color w:val="595959" w:themeColor="text1" w:themeTint="A6"/>
            <w:sz w:val="18"/>
          </w:rPr>
          <w:fldChar w:fldCharType="begin"/>
        </w:r>
        <w:r w:rsidRPr="00FD3336">
          <w:rPr>
            <w:color w:val="595959" w:themeColor="text1" w:themeTint="A6"/>
            <w:sz w:val="18"/>
          </w:rPr>
          <w:instrText xml:space="preserve"> PAGE   \* MERGEFORMAT </w:instrText>
        </w:r>
        <w:r w:rsidRPr="00FD3336">
          <w:rPr>
            <w:color w:val="595959" w:themeColor="text1" w:themeTint="A6"/>
            <w:sz w:val="18"/>
          </w:rPr>
          <w:fldChar w:fldCharType="separate"/>
        </w:r>
        <w:r w:rsidR="00937746">
          <w:rPr>
            <w:noProof/>
            <w:color w:val="595959" w:themeColor="text1" w:themeTint="A6"/>
            <w:sz w:val="18"/>
          </w:rPr>
          <w:t>2</w:t>
        </w:r>
        <w:r w:rsidRPr="00FD3336">
          <w:rPr>
            <w:noProof/>
            <w:color w:val="595959" w:themeColor="text1" w:themeTint="A6"/>
            <w:sz w:val="18"/>
          </w:rPr>
          <w:fldChar w:fldCharType="end"/>
        </w:r>
      </w:p>
    </w:sdtContent>
  </w:sdt>
  <w:p w14:paraId="4A251D83" w14:textId="77777777" w:rsidR="00FD3336" w:rsidRDefault="00FD3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980" w14:textId="77777777" w:rsidR="00597F1F" w:rsidRDefault="00597F1F" w:rsidP="00597F1F">
    <w:pPr>
      <w:spacing w:line="276" w:lineRule="auto"/>
      <w:jc w:val="right"/>
      <w:rPr>
        <w:rFonts w:ascii="Arial MT Light" w:hAnsi="Arial MT Light"/>
        <w:sz w:val="14"/>
        <w:szCs w:val="14"/>
      </w:rPr>
    </w:pPr>
    <w:r>
      <w:rPr>
        <w:rFonts w:ascii="Arial MT Light" w:hAnsi="Arial MT Light" w:cs="Times New Roman"/>
        <w:sz w:val="16"/>
        <w:szCs w:val="16"/>
      </w:rPr>
      <w:t xml:space="preserve">A National Health Service Foundation Trust.  </w:t>
    </w:r>
    <w:r w:rsidR="00937746">
      <w:rPr>
        <w:rFonts w:ascii="Arial MT" w:hAnsi="Arial MT" w:cs="Times New Roman"/>
        <w:sz w:val="16"/>
        <w:szCs w:val="16"/>
      </w:rPr>
      <w:t>Chair</w:t>
    </w:r>
    <w:r>
      <w:rPr>
        <w:rFonts w:ascii="Arial MT" w:hAnsi="Arial MT" w:cs="Times New Roman"/>
        <w:sz w:val="16"/>
        <w:szCs w:val="16"/>
      </w:rPr>
      <w:t>:</w:t>
    </w:r>
    <w:r>
      <w:rPr>
        <w:rFonts w:ascii="Arial MT Light" w:hAnsi="Arial MT Light" w:cs="Times New Roman"/>
        <w:sz w:val="16"/>
        <w:szCs w:val="16"/>
      </w:rPr>
      <w:t xml:space="preserve"> Sarah Armstrong.  Acting </w:t>
    </w:r>
    <w:r>
      <w:rPr>
        <w:rFonts w:ascii="Arial MT" w:hAnsi="Arial MT" w:cs="Times New Roman"/>
        <w:sz w:val="16"/>
        <w:szCs w:val="16"/>
      </w:rPr>
      <w:t xml:space="preserve">Chief Executive: </w:t>
    </w:r>
    <w:r>
      <w:rPr>
        <w:rFonts w:ascii="Arial MT Light" w:hAnsi="Arial MT Light" w:cs="Times New Roman"/>
        <w:sz w:val="16"/>
        <w:szCs w:val="16"/>
      </w:rPr>
      <w:t>Jonathan Coulter.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F57B" w14:textId="77777777" w:rsidR="00F84283" w:rsidRDefault="00F84283" w:rsidP="00FD3336">
      <w:pPr>
        <w:spacing w:after="0" w:line="240" w:lineRule="auto"/>
      </w:pPr>
      <w:r>
        <w:separator/>
      </w:r>
    </w:p>
  </w:footnote>
  <w:footnote w:type="continuationSeparator" w:id="0">
    <w:p w14:paraId="7FBDD0F7" w14:textId="77777777" w:rsidR="00F84283" w:rsidRDefault="00F84283" w:rsidP="00F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CF4" w14:textId="77777777" w:rsidR="00597F1F" w:rsidRDefault="0059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2648" w14:textId="77777777" w:rsidR="00FD3336" w:rsidRDefault="001570F2" w:rsidP="00FD333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285CF06" wp14:editId="7263F4BD">
          <wp:simplePos x="0" y="0"/>
          <wp:positionH relativeFrom="column">
            <wp:posOffset>-903767</wp:posOffset>
          </wp:positionH>
          <wp:positionV relativeFrom="paragraph">
            <wp:posOffset>-438475</wp:posOffset>
          </wp:positionV>
          <wp:extent cx="7632000" cy="10783526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B0F583" wp14:editId="42C7905C">
          <wp:simplePos x="0" y="0"/>
          <wp:positionH relativeFrom="column">
            <wp:posOffset>3679190</wp:posOffset>
          </wp:positionH>
          <wp:positionV relativeFrom="page">
            <wp:posOffset>202565</wp:posOffset>
          </wp:positionV>
          <wp:extent cx="2463800" cy="101536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CF9F74E" wp14:editId="1C915C08">
          <wp:simplePos x="0" y="0"/>
          <wp:positionH relativeFrom="column">
            <wp:posOffset>-339725</wp:posOffset>
          </wp:positionH>
          <wp:positionV relativeFrom="page">
            <wp:posOffset>297653</wp:posOffset>
          </wp:positionV>
          <wp:extent cx="2286000" cy="83121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C6CAC" w14:textId="77777777" w:rsidR="00FD3336" w:rsidRDefault="00FD3336" w:rsidP="00FD3336">
    <w:pPr>
      <w:pStyle w:val="Header"/>
      <w:jc w:val="center"/>
    </w:pPr>
  </w:p>
  <w:p w14:paraId="7D91FE7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64DCF2ED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0B604F22" w14:textId="77777777" w:rsidR="00FD3336" w:rsidRDefault="00FD3336" w:rsidP="00FD3336">
    <w:pPr>
      <w:pStyle w:val="Header"/>
      <w:jc w:val="center"/>
    </w:pPr>
  </w:p>
  <w:p w14:paraId="08C88773" w14:textId="77777777" w:rsidR="00FD3336" w:rsidRDefault="00FD3336" w:rsidP="00FD33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AEF5" w14:textId="226DA3E1" w:rsidR="00FD3336" w:rsidRDefault="004422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F845994" wp14:editId="6EC296E4">
          <wp:simplePos x="0" y="0"/>
          <wp:positionH relativeFrom="column">
            <wp:posOffset>-903605</wp:posOffset>
          </wp:positionH>
          <wp:positionV relativeFrom="paragraph">
            <wp:posOffset>-431800</wp:posOffset>
          </wp:positionV>
          <wp:extent cx="7632000" cy="10783526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9F0">
      <w:rPr>
        <w:noProof/>
        <w:lang w:eastAsia="en-GB"/>
      </w:rPr>
      <w:drawing>
        <wp:inline distT="0" distB="0" distL="0" distR="0" wp14:anchorId="2F8E2C8D" wp14:editId="12DC1FC8">
          <wp:extent cx="1041225" cy="569595"/>
          <wp:effectExtent l="0" t="0" r="6985" b="190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2891" cy="64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9F0" w:rsidRPr="00FD333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11C221" wp14:editId="196E55BC">
          <wp:simplePos x="0" y="0"/>
          <wp:positionH relativeFrom="column">
            <wp:posOffset>3614057</wp:posOffset>
          </wp:positionH>
          <wp:positionV relativeFrom="page">
            <wp:posOffset>179614</wp:posOffset>
          </wp:positionV>
          <wp:extent cx="2510491" cy="1117600"/>
          <wp:effectExtent l="0" t="0" r="444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067" cy="112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4A280" w14:textId="6334A968" w:rsidR="00FD3336" w:rsidRDefault="0044224F">
    <w:pPr>
      <w:pStyle w:val="Header"/>
    </w:pPr>
    <w:r w:rsidRPr="00FD333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114B52" wp14:editId="114C1E96">
          <wp:simplePos x="0" y="0"/>
          <wp:positionH relativeFrom="column">
            <wp:posOffset>-745944</wp:posOffset>
          </wp:positionH>
          <wp:positionV relativeFrom="page">
            <wp:posOffset>1153614</wp:posOffset>
          </wp:positionV>
          <wp:extent cx="1349829" cy="49151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29" cy="49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FCDD" w14:textId="77777777" w:rsidR="00FD3336" w:rsidRDefault="00FD3336">
    <w:pPr>
      <w:pStyle w:val="Header"/>
    </w:pPr>
  </w:p>
  <w:p w14:paraId="3D33877F" w14:textId="77777777" w:rsidR="00FD3336" w:rsidRDefault="00FD3336">
    <w:pPr>
      <w:pStyle w:val="Header"/>
    </w:pPr>
  </w:p>
  <w:p w14:paraId="7CE1EB79" w14:textId="7FA89F9A" w:rsidR="00FD3336" w:rsidRDefault="00FD3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DD6"/>
    <w:multiLevelType w:val="hybridMultilevel"/>
    <w:tmpl w:val="A7E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F"/>
    <w:rsid w:val="00022EE3"/>
    <w:rsid w:val="00036269"/>
    <w:rsid w:val="00096709"/>
    <w:rsid w:val="000B48C8"/>
    <w:rsid w:val="000E04D8"/>
    <w:rsid w:val="001015F1"/>
    <w:rsid w:val="00105504"/>
    <w:rsid w:val="001570F2"/>
    <w:rsid w:val="00167362"/>
    <w:rsid w:val="001A5A96"/>
    <w:rsid w:val="001D0AFF"/>
    <w:rsid w:val="001F4554"/>
    <w:rsid w:val="00273875"/>
    <w:rsid w:val="00282480"/>
    <w:rsid w:val="002E7C31"/>
    <w:rsid w:val="00367B1B"/>
    <w:rsid w:val="003E3EA9"/>
    <w:rsid w:val="004321E8"/>
    <w:rsid w:val="00441049"/>
    <w:rsid w:val="0044224F"/>
    <w:rsid w:val="00445A1F"/>
    <w:rsid w:val="004556F6"/>
    <w:rsid w:val="004657F6"/>
    <w:rsid w:val="004A05EE"/>
    <w:rsid w:val="004B2FB9"/>
    <w:rsid w:val="004B6411"/>
    <w:rsid w:val="004C3D27"/>
    <w:rsid w:val="0052269A"/>
    <w:rsid w:val="00597F1F"/>
    <w:rsid w:val="005F2494"/>
    <w:rsid w:val="005F2C6E"/>
    <w:rsid w:val="006069F0"/>
    <w:rsid w:val="006851D7"/>
    <w:rsid w:val="006E5AAB"/>
    <w:rsid w:val="007216A3"/>
    <w:rsid w:val="00746296"/>
    <w:rsid w:val="0077745D"/>
    <w:rsid w:val="00782D45"/>
    <w:rsid w:val="0081196A"/>
    <w:rsid w:val="00812832"/>
    <w:rsid w:val="00877753"/>
    <w:rsid w:val="008A0438"/>
    <w:rsid w:val="008F05A2"/>
    <w:rsid w:val="008F74C4"/>
    <w:rsid w:val="00937746"/>
    <w:rsid w:val="00A1174B"/>
    <w:rsid w:val="00B64679"/>
    <w:rsid w:val="00B67794"/>
    <w:rsid w:val="00BD6F7F"/>
    <w:rsid w:val="00BD7F30"/>
    <w:rsid w:val="00BE30B4"/>
    <w:rsid w:val="00C012E1"/>
    <w:rsid w:val="00C11330"/>
    <w:rsid w:val="00C531C1"/>
    <w:rsid w:val="00C857E7"/>
    <w:rsid w:val="00CA455B"/>
    <w:rsid w:val="00D35303"/>
    <w:rsid w:val="00D47D45"/>
    <w:rsid w:val="00D77198"/>
    <w:rsid w:val="00DB3952"/>
    <w:rsid w:val="00DC614A"/>
    <w:rsid w:val="00DE1C72"/>
    <w:rsid w:val="00DF5F44"/>
    <w:rsid w:val="00E147D6"/>
    <w:rsid w:val="00EB5E47"/>
    <w:rsid w:val="00F01B2C"/>
    <w:rsid w:val="00F840F3"/>
    <w:rsid w:val="00F84283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863C57"/>
  <w15:chartTrackingRefBased/>
  <w15:docId w15:val="{FB0D3BAE-B42C-4AB6-8DF7-5B174D9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36"/>
  </w:style>
  <w:style w:type="paragraph" w:styleId="Heading1">
    <w:name w:val="heading 1"/>
    <w:basedOn w:val="Normal"/>
    <w:next w:val="Normal"/>
    <w:link w:val="Heading1Char"/>
    <w:uiPriority w:val="9"/>
    <w:qFormat/>
    <w:rsid w:val="00FD3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3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3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3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3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3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3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33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3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3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3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3336"/>
    <w:rPr>
      <w:b/>
      <w:bCs/>
    </w:rPr>
  </w:style>
  <w:style w:type="character" w:styleId="Emphasis">
    <w:name w:val="Emphasis"/>
    <w:basedOn w:val="DefaultParagraphFont"/>
    <w:uiPriority w:val="20"/>
    <w:qFormat/>
    <w:rsid w:val="00FD3336"/>
    <w:rPr>
      <w:i/>
      <w:iCs/>
    </w:rPr>
  </w:style>
  <w:style w:type="paragraph" w:styleId="NoSpacing">
    <w:name w:val="No Spacing"/>
    <w:uiPriority w:val="1"/>
    <w:qFormat/>
    <w:rsid w:val="00FD33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33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333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3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3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3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3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3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3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36"/>
  </w:style>
  <w:style w:type="paragraph" w:styleId="Footer">
    <w:name w:val="footer"/>
    <w:basedOn w:val="Normal"/>
    <w:link w:val="Foot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36"/>
  </w:style>
  <w:style w:type="character" w:customStyle="1" w:styleId="Hyperlink1">
    <w:name w:val="Hyperlink1"/>
    <w:basedOn w:val="DefaultParagraphFont"/>
    <w:uiPriority w:val="99"/>
    <w:unhideWhenUsed/>
    <w:rsid w:val="00FD333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D3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6069F0"/>
    <w:pPr>
      <w:spacing w:after="0" w:line="240" w:lineRule="auto"/>
    </w:pPr>
    <w:rPr>
      <w:rFonts w:ascii="Cambria" w:eastAsia="MS ??" w:hAnsi="Cambr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dftsais.co.uk/Forms/HP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jp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latham\Downloads\teamHDFT%20A4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DFT">
      <a:majorFont>
        <a:latin typeface="Arial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teamHDFT A4 template 2</Template>
  <TotalTime>0</TotalTime>
  <Pages>2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teamHDFT A4 template 2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teamHDFT A4 template 2</dc:title>
  <dc:subject/>
  <dc:creator>Giles Latham</dc:creator>
  <cp:keywords/>
  <dc:description/>
  <cp:lastModifiedBy>Wykes, L</cp:lastModifiedBy>
  <cp:revision>2</cp:revision>
  <cp:lastPrinted>2022-05-23T09:27:00Z</cp:lastPrinted>
  <dcterms:created xsi:type="dcterms:W3CDTF">2023-05-23T08:27:00Z</dcterms:created>
  <dcterms:modified xsi:type="dcterms:W3CDTF">2023-05-23T08:27:00Z</dcterms:modified>
</cp:coreProperties>
</file>