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B" w:rsidRPr="00106539" w:rsidRDefault="00724D4B" w:rsidP="00724D4B">
      <w:pPr>
        <w:jc w:val="both"/>
      </w:pPr>
      <w:bookmarkStart w:id="0" w:name="_GoBack"/>
      <w:bookmarkEnd w:id="0"/>
      <w:r>
        <w:t xml:space="preserve">                                               </w:t>
      </w:r>
      <w:smartTag w:uri="urn:schemas-microsoft-com:office:smarttags" w:element="place">
        <w:smartTag w:uri="urn:schemas-microsoft-com:office:smarttags" w:element="PlaceName">
          <w:r w:rsidRPr="00106539">
            <w:t>FULFORD</w:t>
          </w:r>
        </w:smartTag>
        <w:r w:rsidRPr="00106539">
          <w:t xml:space="preserve"> </w:t>
        </w:r>
        <w:smartTag w:uri="urn:schemas-microsoft-com:office:smarttags" w:element="PlaceType">
          <w:r w:rsidRPr="00106539">
            <w:t>SCHOOL</w:t>
          </w:r>
        </w:smartTag>
      </w:smartTag>
    </w:p>
    <w:p w:rsidR="00724D4B" w:rsidRPr="00106539" w:rsidRDefault="00724D4B" w:rsidP="00724D4B">
      <w:pPr>
        <w:rPr>
          <w:sz w:val="22"/>
          <w:szCs w:val="22"/>
        </w:rPr>
      </w:pPr>
    </w:p>
    <w:p w:rsidR="00724D4B" w:rsidRPr="00106539" w:rsidRDefault="00724D4B" w:rsidP="00724D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Consent Form </w:t>
      </w:r>
      <w:r w:rsidRPr="00106539">
        <w:rPr>
          <w:b/>
          <w:bCs/>
          <w:sz w:val="22"/>
          <w:szCs w:val="22"/>
        </w:rPr>
        <w:t>To Attend An External Course Or Visit</w:t>
      </w:r>
    </w:p>
    <w:p w:rsidR="00724D4B" w:rsidRPr="00106539" w:rsidRDefault="00724D4B" w:rsidP="00724D4B">
      <w:pPr>
        <w:jc w:val="center"/>
        <w:rPr>
          <w:b/>
          <w:bCs/>
          <w:sz w:val="22"/>
          <w:szCs w:val="22"/>
        </w:rPr>
      </w:pPr>
    </w:p>
    <w:p w:rsidR="00724D4B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>Place of Course/Visit</w:t>
      </w:r>
      <w:r>
        <w:rPr>
          <w:sz w:val="22"/>
          <w:szCs w:val="22"/>
        </w:rPr>
        <w:t xml:space="preserve">: </w:t>
      </w:r>
      <w:r w:rsidR="00FC1CFE">
        <w:rPr>
          <w:sz w:val="22"/>
          <w:szCs w:val="22"/>
        </w:rPr>
        <w:t xml:space="preserve"> </w:t>
      </w:r>
      <w:r w:rsidR="004A4395">
        <w:rPr>
          <w:b/>
          <w:sz w:val="22"/>
          <w:szCs w:val="22"/>
        </w:rPr>
        <w:t>Ypres 2019</w:t>
      </w:r>
    </w:p>
    <w:p w:rsidR="00724D4B" w:rsidRDefault="00724D4B" w:rsidP="00724D4B">
      <w:pPr>
        <w:rPr>
          <w:sz w:val="22"/>
          <w:szCs w:val="22"/>
        </w:rPr>
      </w:pPr>
      <w:r>
        <w:rPr>
          <w:vanish/>
          <w:sz w:val="22"/>
          <w:szCs w:val="22"/>
        </w:rPr>
        <w:t>Hotel, Hotel</w:t>
      </w:r>
      <w:r>
        <w:rPr>
          <w:sz w:val="22"/>
          <w:szCs w:val="22"/>
        </w:rPr>
        <w:tab/>
      </w:r>
    </w:p>
    <w:p w:rsidR="00724D4B" w:rsidRPr="00106539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>Date of Course/Visit</w:t>
      </w:r>
      <w:r>
        <w:rPr>
          <w:sz w:val="22"/>
          <w:szCs w:val="22"/>
        </w:rPr>
        <w:t xml:space="preserve">: </w:t>
      </w:r>
      <w:r w:rsidRPr="00982EB3">
        <w:t xml:space="preserve"> </w:t>
      </w:r>
      <w:r w:rsidR="004A4395">
        <w:rPr>
          <w:b/>
          <w:sz w:val="22"/>
          <w:szCs w:val="22"/>
        </w:rPr>
        <w:t>21</w:t>
      </w:r>
      <w:r w:rsidR="004A4395" w:rsidRPr="004A4395">
        <w:rPr>
          <w:b/>
          <w:sz w:val="22"/>
          <w:szCs w:val="22"/>
          <w:vertAlign w:val="superscript"/>
        </w:rPr>
        <w:t>st</w:t>
      </w:r>
      <w:r w:rsidR="004A4395">
        <w:rPr>
          <w:b/>
          <w:sz w:val="22"/>
          <w:szCs w:val="22"/>
        </w:rPr>
        <w:t xml:space="preserve"> – 23</w:t>
      </w:r>
      <w:r w:rsidR="004A4395" w:rsidRPr="004A4395">
        <w:rPr>
          <w:b/>
          <w:sz w:val="22"/>
          <w:szCs w:val="22"/>
          <w:vertAlign w:val="superscript"/>
        </w:rPr>
        <w:t>rd</w:t>
      </w:r>
      <w:r w:rsidR="004A4395">
        <w:rPr>
          <w:b/>
          <w:sz w:val="22"/>
          <w:szCs w:val="22"/>
        </w:rPr>
        <w:t xml:space="preserve"> June 2019</w:t>
      </w:r>
    </w:p>
    <w:p w:rsidR="00724D4B" w:rsidRPr="00106539" w:rsidRDefault="00724D4B" w:rsidP="00724D4B">
      <w:pPr>
        <w:jc w:val="center"/>
        <w:rPr>
          <w:sz w:val="22"/>
          <w:szCs w:val="22"/>
        </w:rPr>
      </w:pPr>
    </w:p>
    <w:p w:rsidR="00724D4B" w:rsidRPr="00106539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 xml:space="preserve">Name of Pupil </w:t>
      </w:r>
      <w:r>
        <w:rPr>
          <w:sz w:val="22"/>
          <w:szCs w:val="22"/>
        </w:rPr>
        <w:t>___</w:t>
      </w:r>
      <w:r w:rsidR="008F442A">
        <w:rPr>
          <w:sz w:val="22"/>
          <w:szCs w:val="22"/>
        </w:rPr>
        <w:t>__________________________</w:t>
      </w:r>
      <w:r w:rsidR="008F442A">
        <w:rPr>
          <w:sz w:val="22"/>
          <w:szCs w:val="22"/>
          <w:u w:val="single"/>
        </w:rPr>
        <w:t xml:space="preserve">                          </w:t>
      </w:r>
      <w:r w:rsidRPr="00106539">
        <w:rPr>
          <w:sz w:val="22"/>
          <w:szCs w:val="22"/>
        </w:rPr>
        <w:t xml:space="preserve">        Form </w:t>
      </w:r>
      <w:r>
        <w:rPr>
          <w:sz w:val="22"/>
          <w:szCs w:val="22"/>
        </w:rPr>
        <w:t>___</w:t>
      </w:r>
      <w:r w:rsidR="00AA6686">
        <w:rPr>
          <w:sz w:val="22"/>
          <w:szCs w:val="22"/>
          <w:u w:val="single"/>
        </w:rPr>
        <w:t xml:space="preserve">         </w:t>
      </w:r>
      <w:r>
        <w:rPr>
          <w:sz w:val="22"/>
          <w:szCs w:val="22"/>
        </w:rPr>
        <w:t>____</w:t>
      </w:r>
      <w:r w:rsidR="00FF41E6">
        <w:rPr>
          <w:sz w:val="22"/>
          <w:szCs w:val="22"/>
        </w:rPr>
        <w:t>_</w:t>
      </w:r>
    </w:p>
    <w:p w:rsidR="00724D4B" w:rsidRPr="00106539" w:rsidRDefault="00724D4B" w:rsidP="00724D4B">
      <w:pPr>
        <w:rPr>
          <w:sz w:val="22"/>
          <w:szCs w:val="22"/>
        </w:rPr>
      </w:pPr>
    </w:p>
    <w:p w:rsidR="00724D4B" w:rsidRDefault="008F442A" w:rsidP="00724D4B">
      <w:pPr>
        <w:rPr>
          <w:sz w:val="22"/>
          <w:szCs w:val="22"/>
        </w:rPr>
      </w:pPr>
      <w:r>
        <w:rPr>
          <w:sz w:val="22"/>
          <w:szCs w:val="22"/>
        </w:rPr>
        <w:t xml:space="preserve">Address  </w:t>
      </w:r>
      <w:r w:rsidR="00724D4B">
        <w:rPr>
          <w:sz w:val="22"/>
          <w:szCs w:val="22"/>
        </w:rPr>
        <w:t>_________________________________________________________________</w:t>
      </w:r>
    </w:p>
    <w:p w:rsidR="00724D4B" w:rsidRDefault="00724D4B" w:rsidP="00724D4B">
      <w:pPr>
        <w:rPr>
          <w:sz w:val="22"/>
          <w:szCs w:val="22"/>
        </w:rPr>
      </w:pPr>
    </w:p>
    <w:p w:rsidR="00724D4B" w:rsidRPr="00106539" w:rsidRDefault="00724D4B" w:rsidP="00724D4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442A">
        <w:rPr>
          <w:sz w:val="22"/>
          <w:szCs w:val="22"/>
        </w:rPr>
        <w:t>_</w:t>
      </w:r>
    </w:p>
    <w:p w:rsidR="00724D4B" w:rsidRPr="00106539" w:rsidRDefault="00724D4B" w:rsidP="00724D4B">
      <w:pPr>
        <w:rPr>
          <w:sz w:val="22"/>
          <w:szCs w:val="22"/>
        </w:rPr>
      </w:pPr>
    </w:p>
    <w:p w:rsidR="00724D4B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 xml:space="preserve">Home Telephone No  </w:t>
      </w:r>
      <w:r>
        <w:rPr>
          <w:sz w:val="22"/>
          <w:szCs w:val="22"/>
        </w:rPr>
        <w:t>__________________________</w:t>
      </w:r>
      <w:r w:rsidRPr="00106539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106539">
        <w:rPr>
          <w:sz w:val="22"/>
          <w:szCs w:val="22"/>
        </w:rPr>
        <w:t xml:space="preserve">Date of Birth </w:t>
      </w:r>
      <w:r>
        <w:rPr>
          <w:sz w:val="22"/>
          <w:szCs w:val="22"/>
        </w:rPr>
        <w:t>_____________</w:t>
      </w:r>
      <w:r w:rsidRPr="00106539">
        <w:rPr>
          <w:sz w:val="22"/>
          <w:szCs w:val="22"/>
        </w:rPr>
        <w:t xml:space="preserve">   </w:t>
      </w:r>
    </w:p>
    <w:p w:rsidR="00724D4B" w:rsidRDefault="00724D4B" w:rsidP="00724D4B">
      <w:pPr>
        <w:rPr>
          <w:sz w:val="22"/>
          <w:szCs w:val="22"/>
        </w:rPr>
      </w:pPr>
    </w:p>
    <w:p w:rsidR="00724D4B" w:rsidRPr="00106539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>Telephone numbers where parents may be contacted: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4D4B" w:rsidRPr="00106539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>Dayt</w:t>
      </w:r>
      <w:r>
        <w:rPr>
          <w:sz w:val="22"/>
          <w:szCs w:val="22"/>
        </w:rPr>
        <w:t>ime   ____________________</w:t>
      </w:r>
      <w:r w:rsidRPr="0010653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E</w:t>
      </w:r>
      <w:r w:rsidRPr="00106539">
        <w:rPr>
          <w:sz w:val="22"/>
          <w:szCs w:val="22"/>
        </w:rPr>
        <w:t xml:space="preserve">vening   </w:t>
      </w:r>
      <w:r>
        <w:rPr>
          <w:sz w:val="22"/>
          <w:szCs w:val="22"/>
        </w:rPr>
        <w:t>_________________________</w:t>
      </w:r>
      <w:r w:rsidRPr="00106539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:rsidR="00724D4B" w:rsidRPr="00106539" w:rsidRDefault="00724D4B" w:rsidP="00724D4B">
      <w:pPr>
        <w:rPr>
          <w:sz w:val="22"/>
          <w:szCs w:val="22"/>
        </w:rPr>
      </w:pPr>
    </w:p>
    <w:p w:rsidR="00724D4B" w:rsidRDefault="00724D4B" w:rsidP="00724D4B">
      <w:pPr>
        <w:pBdr>
          <w:bottom w:val="single" w:sz="12" w:space="1" w:color="auto"/>
        </w:pBdr>
        <w:rPr>
          <w:sz w:val="22"/>
          <w:szCs w:val="22"/>
        </w:rPr>
      </w:pPr>
      <w:r w:rsidRPr="00106539">
        <w:rPr>
          <w:sz w:val="22"/>
          <w:szCs w:val="22"/>
        </w:rPr>
        <w:t>Dietary Requirements</w:t>
      </w:r>
    </w:p>
    <w:p w:rsidR="00724D4B" w:rsidRDefault="00724D4B" w:rsidP="00724D4B">
      <w:pPr>
        <w:pBdr>
          <w:bottom w:val="single" w:sz="12" w:space="1" w:color="auto"/>
        </w:pBdr>
        <w:rPr>
          <w:sz w:val="22"/>
          <w:szCs w:val="22"/>
        </w:rPr>
      </w:pPr>
    </w:p>
    <w:p w:rsidR="00724D4B" w:rsidRPr="00106539" w:rsidRDefault="00724D4B" w:rsidP="00724D4B">
      <w:pPr>
        <w:pBdr>
          <w:bottom w:val="single" w:sz="12" w:space="1" w:color="auto"/>
        </w:pBdr>
        <w:rPr>
          <w:sz w:val="22"/>
          <w:szCs w:val="22"/>
        </w:rPr>
      </w:pPr>
    </w:p>
    <w:p w:rsidR="00724D4B" w:rsidRPr="00106539" w:rsidRDefault="00724D4B" w:rsidP="00724D4B">
      <w:pPr>
        <w:rPr>
          <w:sz w:val="22"/>
          <w:szCs w:val="22"/>
        </w:rPr>
      </w:pPr>
    </w:p>
    <w:p w:rsidR="00724D4B" w:rsidRPr="00106539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>Medical Information</w:t>
      </w:r>
    </w:p>
    <w:p w:rsidR="00724D4B" w:rsidRPr="00106539" w:rsidRDefault="00724D4B" w:rsidP="00724D4B">
      <w:pPr>
        <w:rPr>
          <w:sz w:val="22"/>
          <w:szCs w:val="22"/>
        </w:rPr>
      </w:pPr>
    </w:p>
    <w:p w:rsidR="00724D4B" w:rsidRPr="00106539" w:rsidRDefault="00724D4B" w:rsidP="00724D4B">
      <w:pPr>
        <w:rPr>
          <w:sz w:val="22"/>
          <w:szCs w:val="22"/>
        </w:rPr>
      </w:pPr>
      <w:r w:rsidRPr="00106539">
        <w:rPr>
          <w:sz w:val="22"/>
          <w:szCs w:val="22"/>
        </w:rPr>
        <w:t>You provided medical information at the beginning of the School Year.  Please indicate below if these details have changed.</w:t>
      </w:r>
    </w:p>
    <w:p w:rsidR="00724D4B" w:rsidRPr="00106539" w:rsidRDefault="00724D4B" w:rsidP="00724D4B">
      <w:pPr>
        <w:pBdr>
          <w:bottom w:val="single" w:sz="12" w:space="1" w:color="auto"/>
        </w:pBdr>
        <w:rPr>
          <w:sz w:val="22"/>
          <w:szCs w:val="22"/>
        </w:rPr>
      </w:pP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724D4B" w:rsidRPr="00106539" w:rsidRDefault="00724D4B" w:rsidP="00724D4B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06539">
        <w:rPr>
          <w:sz w:val="22"/>
          <w:szCs w:val="22"/>
        </w:rPr>
        <w:t>ate of last Tetanus injection   _____________________</w:t>
      </w:r>
      <w:r>
        <w:rPr>
          <w:sz w:val="22"/>
          <w:szCs w:val="22"/>
        </w:rPr>
        <w:t>______</w:t>
      </w:r>
    </w:p>
    <w:p w:rsidR="00724D4B" w:rsidRDefault="00724D4B" w:rsidP="00724D4B">
      <w:pPr>
        <w:jc w:val="both"/>
        <w:rPr>
          <w:sz w:val="22"/>
          <w:szCs w:val="22"/>
        </w:rPr>
      </w:pP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724D4B" w:rsidRDefault="00724D4B" w:rsidP="00724D4B">
      <w:pPr>
        <w:jc w:val="both"/>
        <w:rPr>
          <w:sz w:val="22"/>
          <w:szCs w:val="22"/>
        </w:rPr>
      </w:pPr>
      <w:r w:rsidRPr="00106539">
        <w:rPr>
          <w:sz w:val="22"/>
          <w:szCs w:val="22"/>
        </w:rPr>
        <w:t xml:space="preserve">*I do / do not consent to my son/daughter .....................................................  attending the course or visit.  I am satisfied that he/she is fit to attend the course/visit.  I acknowledge the need for good conduct and responsible behaviour on his/her part.  </w:t>
      </w: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724D4B" w:rsidRDefault="00724D4B" w:rsidP="00724D4B">
      <w:pPr>
        <w:jc w:val="both"/>
        <w:rPr>
          <w:sz w:val="22"/>
          <w:szCs w:val="22"/>
        </w:rPr>
      </w:pPr>
      <w:r>
        <w:rPr>
          <w:sz w:val="22"/>
          <w:szCs w:val="22"/>
        </w:rPr>
        <w:t>* I agree / do not agree to my son/daughter being photographed during the visit.</w:t>
      </w: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724D4B" w:rsidRPr="00106539" w:rsidRDefault="00724D4B" w:rsidP="00724D4B">
      <w:pPr>
        <w:jc w:val="both"/>
        <w:rPr>
          <w:sz w:val="22"/>
          <w:szCs w:val="22"/>
        </w:rPr>
      </w:pPr>
      <w:r w:rsidRPr="00106539">
        <w:rPr>
          <w:sz w:val="22"/>
          <w:szCs w:val="22"/>
        </w:rPr>
        <w:t>I agree, unless otherwise indicated, to any emergency medical treatment necessary during the course of the visit and understand this to include any emergency first-aid treatment by the qualified staff involved.</w:t>
      </w: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724D4B" w:rsidRPr="00106539" w:rsidRDefault="00724D4B" w:rsidP="00724D4B">
      <w:pPr>
        <w:jc w:val="both"/>
        <w:rPr>
          <w:sz w:val="22"/>
          <w:szCs w:val="22"/>
        </w:rPr>
      </w:pPr>
      <w:r w:rsidRPr="00106539">
        <w:rPr>
          <w:sz w:val="22"/>
          <w:szCs w:val="22"/>
        </w:rPr>
        <w:t>Signed....................................................................................</w:t>
      </w:r>
      <w:r>
        <w:rPr>
          <w:sz w:val="22"/>
          <w:szCs w:val="22"/>
        </w:rPr>
        <w:t>.....</w:t>
      </w:r>
      <w:r>
        <w:rPr>
          <w:sz w:val="22"/>
          <w:szCs w:val="22"/>
        </w:rPr>
        <w:tab/>
      </w:r>
      <w:r w:rsidRPr="00106539">
        <w:rPr>
          <w:sz w:val="22"/>
          <w:szCs w:val="22"/>
        </w:rPr>
        <w:t xml:space="preserve">  </w:t>
      </w:r>
      <w:r w:rsidRPr="00106539">
        <w:rPr>
          <w:sz w:val="22"/>
          <w:szCs w:val="22"/>
        </w:rPr>
        <w:tab/>
        <w:t>Date  ...............................................</w:t>
      </w:r>
    </w:p>
    <w:p w:rsidR="00724D4B" w:rsidRPr="00106539" w:rsidRDefault="001775E3" w:rsidP="00724D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(Parent/Carer</w:t>
      </w:r>
      <w:r w:rsidR="00724D4B" w:rsidRPr="00106539">
        <w:rPr>
          <w:sz w:val="22"/>
          <w:szCs w:val="22"/>
        </w:rPr>
        <w:t>)</w:t>
      </w: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724D4B" w:rsidRDefault="00724D4B" w:rsidP="00724D4B">
      <w:pPr>
        <w:jc w:val="both"/>
        <w:rPr>
          <w:sz w:val="22"/>
          <w:szCs w:val="22"/>
        </w:rPr>
      </w:pPr>
      <w:r w:rsidRPr="00106539">
        <w:rPr>
          <w:sz w:val="22"/>
          <w:szCs w:val="22"/>
        </w:rPr>
        <w:t>*  delete as appropriate</w:t>
      </w:r>
    </w:p>
    <w:p w:rsidR="00724D4B" w:rsidRPr="00106539" w:rsidRDefault="00724D4B" w:rsidP="00724D4B">
      <w:pPr>
        <w:jc w:val="both"/>
        <w:rPr>
          <w:sz w:val="22"/>
          <w:szCs w:val="22"/>
        </w:rPr>
      </w:pPr>
    </w:p>
    <w:p w:rsidR="00C1148B" w:rsidRDefault="00724D4B" w:rsidP="00724D4B">
      <w:pPr>
        <w:jc w:val="both"/>
      </w:pPr>
      <w:r>
        <w:rPr>
          <w:sz w:val="16"/>
          <w:szCs w:val="16"/>
        </w:rPr>
        <w:t>Educational Visits/Parental Consent/EVF2</w:t>
      </w:r>
    </w:p>
    <w:sectPr w:rsidR="00C1148B" w:rsidSect="00724D4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19"/>
    <w:rsid w:val="00020FA0"/>
    <w:rsid w:val="00021D40"/>
    <w:rsid w:val="00063E61"/>
    <w:rsid w:val="00070B64"/>
    <w:rsid w:val="000B26A7"/>
    <w:rsid w:val="000C7B4E"/>
    <w:rsid w:val="001775E3"/>
    <w:rsid w:val="001B5497"/>
    <w:rsid w:val="001F23DF"/>
    <w:rsid w:val="001F55D6"/>
    <w:rsid w:val="001F6B1E"/>
    <w:rsid w:val="00291003"/>
    <w:rsid w:val="002D61E2"/>
    <w:rsid w:val="002E2122"/>
    <w:rsid w:val="004300BB"/>
    <w:rsid w:val="004A4395"/>
    <w:rsid w:val="004A6BE2"/>
    <w:rsid w:val="004D11B6"/>
    <w:rsid w:val="004F24ED"/>
    <w:rsid w:val="004F4B31"/>
    <w:rsid w:val="00627B12"/>
    <w:rsid w:val="006F2870"/>
    <w:rsid w:val="006F5B22"/>
    <w:rsid w:val="00715ACB"/>
    <w:rsid w:val="00724D4B"/>
    <w:rsid w:val="00786CDD"/>
    <w:rsid w:val="00796339"/>
    <w:rsid w:val="007F27AA"/>
    <w:rsid w:val="008434B9"/>
    <w:rsid w:val="00854FAF"/>
    <w:rsid w:val="008F3B8A"/>
    <w:rsid w:val="008F442A"/>
    <w:rsid w:val="00956C4E"/>
    <w:rsid w:val="009612F6"/>
    <w:rsid w:val="00AA46AF"/>
    <w:rsid w:val="00AA6686"/>
    <w:rsid w:val="00AF6814"/>
    <w:rsid w:val="00B07859"/>
    <w:rsid w:val="00B22C88"/>
    <w:rsid w:val="00B72554"/>
    <w:rsid w:val="00BA4F80"/>
    <w:rsid w:val="00BD2575"/>
    <w:rsid w:val="00C072EA"/>
    <w:rsid w:val="00C1148B"/>
    <w:rsid w:val="00C930EB"/>
    <w:rsid w:val="00CB4D5E"/>
    <w:rsid w:val="00DA4BDB"/>
    <w:rsid w:val="00DF59DE"/>
    <w:rsid w:val="00E41BEA"/>
    <w:rsid w:val="00E66564"/>
    <w:rsid w:val="00EC53F4"/>
    <w:rsid w:val="00F3429C"/>
    <w:rsid w:val="00F46098"/>
    <w:rsid w:val="00F906BA"/>
    <w:rsid w:val="00F97619"/>
    <w:rsid w:val="00FC1CFE"/>
    <w:rsid w:val="00FD1F14"/>
    <w:rsid w:val="00FE516F"/>
    <w:rsid w:val="00FF41E6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70FA1A5-39E2-46C9-B4FE-895B99D0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4B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70B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9EF873A0</Template>
  <TotalTime>0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Jenny2</dc:creator>
  <cp:keywords/>
  <dc:description/>
  <cp:lastModifiedBy>Waterson, Mrs. J</cp:lastModifiedBy>
  <cp:revision>2</cp:revision>
  <cp:lastPrinted>2019-03-14T12:14:00Z</cp:lastPrinted>
  <dcterms:created xsi:type="dcterms:W3CDTF">2019-05-01T10:04:00Z</dcterms:created>
  <dcterms:modified xsi:type="dcterms:W3CDTF">2019-05-01T10:04:00Z</dcterms:modified>
</cp:coreProperties>
</file>