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14312" w:type="dxa"/>
        <w:tblLayout w:type="fixed"/>
        <w:tblLook w:val="04A0" w:firstRow="1" w:lastRow="0" w:firstColumn="1" w:lastColumn="0" w:noHBand="0" w:noVBand="1"/>
      </w:tblPr>
      <w:tblGrid>
        <w:gridCol w:w="2459"/>
        <w:gridCol w:w="2923"/>
        <w:gridCol w:w="2126"/>
        <w:gridCol w:w="2977"/>
        <w:gridCol w:w="3827"/>
      </w:tblGrid>
      <w:tr w:rsidR="00B91728" w:rsidRPr="00B91728" w:rsidTr="00A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1125D1" w:rsidRPr="00F75F7E" w:rsidRDefault="001125D1">
            <w:pPr>
              <w:rPr>
                <w:rFonts w:cstheme="minorHAnsi"/>
                <w:sz w:val="32"/>
                <w:szCs w:val="32"/>
              </w:rPr>
            </w:pPr>
            <w:r w:rsidRPr="00F75F7E">
              <w:rPr>
                <w:rFonts w:cstheme="minorHAnsi"/>
                <w:sz w:val="32"/>
                <w:szCs w:val="32"/>
              </w:rPr>
              <w:t>College/Provider</w:t>
            </w:r>
          </w:p>
        </w:tc>
        <w:tc>
          <w:tcPr>
            <w:tcW w:w="2923" w:type="dxa"/>
          </w:tcPr>
          <w:p w:rsidR="001125D1" w:rsidRPr="00F75F7E" w:rsidRDefault="00112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F75F7E">
              <w:rPr>
                <w:rFonts w:cstheme="minorHAnsi"/>
                <w:sz w:val="32"/>
                <w:szCs w:val="32"/>
              </w:rPr>
              <w:t>Date</w:t>
            </w:r>
          </w:p>
        </w:tc>
        <w:tc>
          <w:tcPr>
            <w:tcW w:w="2126" w:type="dxa"/>
          </w:tcPr>
          <w:p w:rsidR="001125D1" w:rsidRPr="00F75F7E" w:rsidRDefault="00112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F75F7E">
              <w:rPr>
                <w:rFonts w:cstheme="minorHAnsi"/>
                <w:sz w:val="32"/>
                <w:szCs w:val="32"/>
              </w:rPr>
              <w:t>Time</w:t>
            </w:r>
          </w:p>
        </w:tc>
        <w:tc>
          <w:tcPr>
            <w:tcW w:w="2977" w:type="dxa"/>
          </w:tcPr>
          <w:p w:rsidR="001125D1" w:rsidRPr="00F75F7E" w:rsidRDefault="00112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F75F7E">
              <w:rPr>
                <w:rFonts w:cstheme="minorHAnsi"/>
                <w:sz w:val="32"/>
                <w:szCs w:val="32"/>
              </w:rPr>
              <w:t>Location</w:t>
            </w:r>
          </w:p>
        </w:tc>
        <w:tc>
          <w:tcPr>
            <w:tcW w:w="3827" w:type="dxa"/>
          </w:tcPr>
          <w:p w:rsidR="001125D1" w:rsidRPr="00F75F7E" w:rsidRDefault="00112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F75F7E">
              <w:rPr>
                <w:rFonts w:cstheme="minorHAnsi"/>
                <w:sz w:val="32"/>
                <w:szCs w:val="32"/>
              </w:rPr>
              <w:t>Contact Details</w:t>
            </w:r>
          </w:p>
          <w:p w:rsidR="001125D1" w:rsidRPr="00B91728" w:rsidRDefault="00112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39EB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F239EB" w:rsidRPr="00F239EB" w:rsidRDefault="00F239EB">
            <w:pPr>
              <w:rPr>
                <w:rFonts w:cstheme="minorHAnsi"/>
                <w:color w:val="525252" w:themeColor="accent3" w:themeShade="80"/>
                <w:sz w:val="28"/>
                <w:szCs w:val="28"/>
              </w:rPr>
            </w:pPr>
            <w:r w:rsidRPr="00F239EB">
              <w:rPr>
                <w:rFonts w:cstheme="minorHAnsi"/>
                <w:color w:val="525252" w:themeColor="accent3" w:themeShade="80"/>
                <w:sz w:val="28"/>
                <w:szCs w:val="28"/>
              </w:rPr>
              <w:t>Access Creative College</w:t>
            </w:r>
          </w:p>
          <w:p w:rsidR="00F239EB" w:rsidRDefault="00F239EB">
            <w:pPr>
              <w:rPr>
                <w:rFonts w:cstheme="minorHAnsi"/>
                <w:color w:val="FF0066"/>
                <w:sz w:val="28"/>
                <w:szCs w:val="28"/>
              </w:rPr>
            </w:pPr>
          </w:p>
          <w:p w:rsidR="00F239EB" w:rsidRPr="00F239EB" w:rsidRDefault="00F239EB">
            <w:pPr>
              <w:rPr>
                <w:rFonts w:cstheme="minorHAnsi"/>
                <w:i/>
                <w:color w:val="FF0066"/>
              </w:rPr>
            </w:pPr>
            <w:r w:rsidRPr="00F239EB">
              <w:rPr>
                <w:rFonts w:cstheme="minorHAnsi"/>
                <w:i/>
              </w:rPr>
              <w:t>Book online</w:t>
            </w:r>
          </w:p>
        </w:tc>
        <w:tc>
          <w:tcPr>
            <w:tcW w:w="2923" w:type="dxa"/>
          </w:tcPr>
          <w:p w:rsidR="00F239EB" w:rsidRPr="00B91728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F239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 2019</w:t>
            </w:r>
          </w:p>
        </w:tc>
        <w:tc>
          <w:tcPr>
            <w:tcW w:w="2126" w:type="dxa"/>
          </w:tcPr>
          <w:p w:rsidR="00F239EB" w:rsidRPr="00B91728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12:00pm/1:30pm</w:t>
            </w:r>
          </w:p>
        </w:tc>
        <w:tc>
          <w:tcPr>
            <w:tcW w:w="2977" w:type="dxa"/>
          </w:tcPr>
          <w:p w:rsidR="00F239EB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Access Creative College</w:t>
            </w:r>
          </w:p>
          <w:p w:rsidR="00F239EB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Jam Factory</w:t>
            </w:r>
          </w:p>
          <w:p w:rsidR="00F239EB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106 Eldon Street</w:t>
            </w:r>
          </w:p>
          <w:p w:rsidR="00F239EB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York</w:t>
            </w:r>
          </w:p>
          <w:p w:rsidR="00F239EB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YO31 7NH</w:t>
            </w:r>
          </w:p>
          <w:p w:rsidR="00F239EB" w:rsidRPr="00672F44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F239EB" w:rsidRPr="00F239EB" w:rsidRDefault="00F239EB" w:rsidP="00496954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5252" w:themeColor="accent3" w:themeShade="80"/>
              </w:rPr>
            </w:pPr>
            <w:hyperlink r:id="rId7" w:history="1">
              <w:r w:rsidRPr="00F239EB">
                <w:rPr>
                  <w:rStyle w:val="Hyperlink"/>
                  <w:b/>
                  <w:color w:val="525252" w:themeColor="accent3" w:themeShade="80"/>
                </w:rPr>
                <w:t>www.accesscreative.ac.uk</w:t>
              </w:r>
            </w:hyperlink>
          </w:p>
          <w:p w:rsidR="00F239EB" w:rsidRPr="00F239EB" w:rsidRDefault="00F239EB" w:rsidP="00496954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</w:rPr>
            </w:pPr>
            <w:r w:rsidRPr="00F239EB">
              <w:rPr>
                <w:color w:val="000000" w:themeColor="text1"/>
              </w:rPr>
              <w:t>0800 28 18 42</w:t>
            </w:r>
            <w:bookmarkStart w:id="0" w:name="_GoBack"/>
            <w:bookmarkEnd w:id="0"/>
          </w:p>
        </w:tc>
      </w:tr>
      <w:tr w:rsidR="00B9172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C54B83" w:rsidRPr="00F75F7E" w:rsidRDefault="00C54B83">
            <w:pPr>
              <w:rPr>
                <w:rFonts w:cstheme="minorHAnsi"/>
                <w:color w:val="FF0066"/>
                <w:sz w:val="28"/>
                <w:szCs w:val="28"/>
              </w:rPr>
            </w:pPr>
            <w:r w:rsidRPr="00F75F7E">
              <w:rPr>
                <w:rFonts w:cstheme="minorHAnsi"/>
                <w:color w:val="FF0066"/>
                <w:sz w:val="28"/>
                <w:szCs w:val="28"/>
              </w:rPr>
              <w:t>All Saints School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C54B83" w:rsidRDefault="0049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13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="00F75F7E">
              <w:rPr>
                <w:rFonts w:cstheme="minorHAnsi"/>
              </w:rPr>
              <w:t xml:space="preserve"> November </w:t>
            </w:r>
            <w:r w:rsidRPr="00B91728">
              <w:rPr>
                <w:rFonts w:cstheme="minorHAnsi"/>
              </w:rPr>
              <w:t>2019</w:t>
            </w:r>
          </w:p>
          <w:p w:rsidR="002A7E2F" w:rsidRDefault="002A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Default="002A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Pr="00B91728" w:rsidRDefault="002A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C54B83" w:rsidRPr="00B91728" w:rsidRDefault="0049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– 8:30pm</w:t>
            </w:r>
          </w:p>
        </w:tc>
        <w:tc>
          <w:tcPr>
            <w:tcW w:w="2977" w:type="dxa"/>
          </w:tcPr>
          <w:p w:rsidR="00C54B83" w:rsidRPr="00672F44" w:rsidRDefault="0049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All Saints School</w:t>
            </w:r>
          </w:p>
          <w:p w:rsidR="00496954" w:rsidRPr="00672F44" w:rsidRDefault="0049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Mill Mount</w:t>
            </w:r>
          </w:p>
          <w:p w:rsidR="00496954" w:rsidRPr="00672F44" w:rsidRDefault="0049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York</w:t>
            </w:r>
          </w:p>
          <w:p w:rsidR="00496954" w:rsidRDefault="0049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YO24 1BJ</w:t>
            </w:r>
          </w:p>
          <w:p w:rsidR="003119D2" w:rsidRDefault="0031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3119D2" w:rsidRPr="00B91728" w:rsidRDefault="0031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2A7E2F" w:rsidRPr="00672F44" w:rsidRDefault="00F239EB" w:rsidP="00496954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66"/>
                <w:lang w:val="en" w:eastAsia="en-GB"/>
              </w:rPr>
            </w:pPr>
            <w:hyperlink r:id="rId8" w:history="1">
              <w:r w:rsidR="006B1C78" w:rsidRPr="00672F44">
                <w:rPr>
                  <w:rStyle w:val="Hyperlink"/>
                  <w:rFonts w:eastAsia="Times New Roman" w:cstheme="minorHAnsi"/>
                  <w:b/>
                  <w:color w:val="FF0066"/>
                  <w:lang w:val="en" w:eastAsia="en-GB"/>
                </w:rPr>
                <w:t>www.allsaints.york.sch.uk</w:t>
              </w:r>
            </w:hyperlink>
          </w:p>
          <w:p w:rsidR="00496954" w:rsidRPr="00496954" w:rsidRDefault="00496954" w:rsidP="00496954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  <w:r w:rsidRPr="00496954">
              <w:rPr>
                <w:rFonts w:eastAsia="Times New Roman" w:cstheme="minorHAnsi"/>
                <w:lang w:val="en" w:eastAsia="en-GB"/>
              </w:rPr>
              <w:t>01904 647 877</w:t>
            </w:r>
          </w:p>
          <w:p w:rsidR="00C54B83" w:rsidRPr="00B91728" w:rsidRDefault="00C5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C54B83" w:rsidRPr="00F75F7E" w:rsidRDefault="00C54B83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F75F7E">
              <w:rPr>
                <w:rFonts w:cstheme="minorHAnsi"/>
                <w:color w:val="2E74B5" w:themeColor="accent1" w:themeShade="BF"/>
                <w:sz w:val="28"/>
                <w:szCs w:val="28"/>
              </w:rPr>
              <w:t>Archbishop Holgate’</w:t>
            </w:r>
            <w:r w:rsidR="00BB387E" w:rsidRPr="00F75F7E">
              <w:rPr>
                <w:rFonts w:cstheme="minorHAnsi"/>
                <w:color w:val="2E74B5" w:themeColor="accent1" w:themeShade="BF"/>
                <w:sz w:val="28"/>
                <w:szCs w:val="28"/>
              </w:rPr>
              <w:t>s School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Pr="00B91728" w:rsidRDefault="00A2590D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C54B83" w:rsidRPr="00B91728" w:rsidRDefault="006B1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</w:tc>
        <w:tc>
          <w:tcPr>
            <w:tcW w:w="2126" w:type="dxa"/>
          </w:tcPr>
          <w:p w:rsidR="00C54B83" w:rsidRPr="00B91728" w:rsidRDefault="006B1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– 8:30pm</w:t>
            </w:r>
          </w:p>
        </w:tc>
        <w:tc>
          <w:tcPr>
            <w:tcW w:w="2977" w:type="dxa"/>
          </w:tcPr>
          <w:p w:rsidR="006B1C78" w:rsidRPr="00672F44" w:rsidRDefault="006B1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Archbishop Holgate’s School</w:t>
            </w:r>
          </w:p>
          <w:p w:rsidR="00595CD4" w:rsidRPr="00672F44" w:rsidRDefault="0059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Hull Road</w:t>
            </w:r>
          </w:p>
          <w:p w:rsidR="00595CD4" w:rsidRPr="00672F44" w:rsidRDefault="0059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York</w:t>
            </w:r>
          </w:p>
          <w:p w:rsidR="00595CD4" w:rsidRPr="00672F44" w:rsidRDefault="0059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YO10 5ZA</w:t>
            </w:r>
          </w:p>
          <w:p w:rsidR="003119D2" w:rsidRPr="00B91728" w:rsidRDefault="0031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C54B83" w:rsidRPr="00672F44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</w:rPr>
            </w:pPr>
            <w:hyperlink r:id="rId9" w:history="1">
              <w:r w:rsidR="00595CD4" w:rsidRPr="00672F44">
                <w:rPr>
                  <w:rStyle w:val="Hyperlink"/>
                  <w:rFonts w:cstheme="minorHAnsi"/>
                  <w:b/>
                  <w:color w:val="2E74B5" w:themeColor="accent1" w:themeShade="BF"/>
                </w:rPr>
                <w:t>https://archbishopholgates.academy</w:t>
              </w:r>
            </w:hyperlink>
          </w:p>
          <w:p w:rsidR="00595CD4" w:rsidRPr="00B91728" w:rsidRDefault="0059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595CD4" w:rsidRPr="00B91728" w:rsidRDefault="0059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01904 411341</w:t>
            </w:r>
          </w:p>
          <w:p w:rsidR="00595CD4" w:rsidRPr="00B91728" w:rsidRDefault="0059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9172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B387E" w:rsidRPr="00F75F7E" w:rsidRDefault="00BB387E">
            <w:pPr>
              <w:rPr>
                <w:rFonts w:cstheme="minorHAnsi"/>
                <w:color w:val="00B050"/>
                <w:sz w:val="28"/>
                <w:szCs w:val="28"/>
              </w:rPr>
            </w:pPr>
            <w:proofErr w:type="spellStart"/>
            <w:r w:rsidRPr="00F75F7E">
              <w:rPr>
                <w:rFonts w:cstheme="minorHAnsi"/>
                <w:color w:val="00B050"/>
                <w:sz w:val="28"/>
                <w:szCs w:val="28"/>
              </w:rPr>
              <w:t>Askham</w:t>
            </w:r>
            <w:proofErr w:type="spellEnd"/>
            <w:r w:rsidRPr="00F75F7E">
              <w:rPr>
                <w:rFonts w:cstheme="minorHAnsi"/>
                <w:color w:val="00B050"/>
                <w:sz w:val="28"/>
                <w:szCs w:val="28"/>
              </w:rPr>
              <w:t xml:space="preserve"> Bryan College</w:t>
            </w:r>
          </w:p>
          <w:p w:rsidR="0087710B" w:rsidRPr="00B91728" w:rsidRDefault="0087710B">
            <w:pPr>
              <w:rPr>
                <w:rFonts w:cstheme="minorHAnsi"/>
              </w:rPr>
            </w:pPr>
          </w:p>
          <w:p w:rsidR="0087710B" w:rsidRPr="00B91728" w:rsidRDefault="0087710B">
            <w:pPr>
              <w:rPr>
                <w:rFonts w:cstheme="minorHAnsi"/>
                <w:i/>
              </w:rPr>
            </w:pPr>
            <w:r w:rsidRPr="00B91728">
              <w:rPr>
                <w:rFonts w:cstheme="minorHAnsi"/>
                <w:i/>
              </w:rPr>
              <w:t>Book online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BB387E" w:rsidRPr="00B91728" w:rsidRDefault="0074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</w:t>
            </w:r>
            <w:r w:rsidRPr="00B91728">
              <w:rPr>
                <w:rFonts w:cstheme="minorHAnsi"/>
                <w:vertAlign w:val="superscript"/>
              </w:rPr>
              <w:t>st</w:t>
            </w:r>
            <w:r w:rsidRPr="00B91728">
              <w:rPr>
                <w:rFonts w:cstheme="minorHAnsi"/>
              </w:rPr>
              <w:t xml:space="preserve"> October 2019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9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</w:t>
            </w:r>
            <w:r w:rsidRPr="00B91728">
              <w:rPr>
                <w:rFonts w:cstheme="minorHAnsi"/>
                <w:vertAlign w:val="superscript"/>
              </w:rPr>
              <w:t>st</w:t>
            </w:r>
            <w:r w:rsidRPr="00B91728">
              <w:rPr>
                <w:rFonts w:cstheme="minorHAnsi"/>
              </w:rPr>
              <w:t xml:space="preserve"> February 2020</w:t>
            </w:r>
          </w:p>
          <w:p w:rsidR="00747F62" w:rsidRPr="00B91728" w:rsidRDefault="0074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3</w:t>
            </w:r>
            <w:r w:rsidRPr="00B91728">
              <w:rPr>
                <w:rFonts w:cstheme="minorHAnsi"/>
                <w:vertAlign w:val="superscript"/>
              </w:rPr>
              <w:t>rd</w:t>
            </w:r>
            <w:r w:rsidRPr="00B91728">
              <w:rPr>
                <w:rFonts w:cstheme="minorHAnsi"/>
              </w:rPr>
              <w:t xml:space="preserve"> March 2020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21</w:t>
            </w:r>
            <w:r w:rsidRPr="00B91728">
              <w:rPr>
                <w:rFonts w:cstheme="minorHAnsi"/>
                <w:vertAlign w:val="superscript"/>
              </w:rPr>
              <w:t>st</w:t>
            </w:r>
            <w:r w:rsidRPr="00B91728">
              <w:rPr>
                <w:rFonts w:cstheme="minorHAnsi"/>
              </w:rPr>
              <w:t xml:space="preserve"> March 2020</w:t>
            </w:r>
          </w:p>
          <w:p w:rsidR="00747F62" w:rsidRPr="00B91728" w:rsidRDefault="0074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12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May 2020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91728">
              <w:rPr>
                <w:rFonts w:cstheme="minorHAnsi"/>
                <w:b/>
                <w:u w:val="single"/>
              </w:rPr>
              <w:t>HE Degree Sessions: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12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October 2019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23</w:t>
            </w:r>
            <w:r w:rsidRPr="00B91728">
              <w:rPr>
                <w:rFonts w:cstheme="minorHAnsi"/>
                <w:vertAlign w:val="superscript"/>
              </w:rPr>
              <w:t>rd</w:t>
            </w:r>
            <w:r w:rsidRPr="00B91728">
              <w:rPr>
                <w:rFonts w:cstheme="minorHAnsi"/>
              </w:rPr>
              <w:t xml:space="preserve"> November 2019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28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March 2020</w:t>
            </w:r>
          </w:p>
          <w:p w:rsidR="002A7E2F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June 2020</w:t>
            </w:r>
          </w:p>
          <w:p w:rsidR="00747F62" w:rsidRPr="00B91728" w:rsidRDefault="0074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BB387E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lastRenderedPageBreak/>
              <w:t>5:00pm – 6:30pm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6:30pm</w:t>
            </w:r>
          </w:p>
          <w:p w:rsidR="00941AD6" w:rsidRPr="00B91728" w:rsidRDefault="00941AD6" w:rsidP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  <w:p w:rsidR="00941AD6" w:rsidRPr="00B91728" w:rsidRDefault="00941AD6" w:rsidP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6:30pm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  <w:p w:rsidR="0087710B" w:rsidRPr="00B91728" w:rsidRDefault="0087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10:30am – 1:30pm</w:t>
            </w:r>
          </w:p>
        </w:tc>
        <w:tc>
          <w:tcPr>
            <w:tcW w:w="2977" w:type="dxa"/>
          </w:tcPr>
          <w:p w:rsidR="00BB387E" w:rsidRPr="00672F44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72F44">
              <w:rPr>
                <w:rFonts w:cstheme="minorHAnsi"/>
                <w:b/>
              </w:rPr>
              <w:t>Askham</w:t>
            </w:r>
            <w:proofErr w:type="spellEnd"/>
            <w:r w:rsidRPr="00672F44">
              <w:rPr>
                <w:rFonts w:cstheme="minorHAnsi"/>
                <w:b/>
              </w:rPr>
              <w:t xml:space="preserve"> Bryan College</w:t>
            </w:r>
          </w:p>
          <w:p w:rsidR="00941AD6" w:rsidRPr="00672F44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72F44">
              <w:rPr>
                <w:rFonts w:cstheme="minorHAnsi"/>
                <w:b/>
              </w:rPr>
              <w:t>Askham</w:t>
            </w:r>
            <w:proofErr w:type="spellEnd"/>
            <w:r w:rsidRPr="00672F44">
              <w:rPr>
                <w:rFonts w:cstheme="minorHAnsi"/>
                <w:b/>
              </w:rPr>
              <w:t xml:space="preserve"> Bryan</w:t>
            </w:r>
          </w:p>
          <w:p w:rsidR="00941AD6" w:rsidRPr="00672F44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York</w:t>
            </w: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72F44">
              <w:rPr>
                <w:rFonts w:cstheme="minorHAnsi"/>
                <w:b/>
              </w:rPr>
              <w:t>YO23 3FR</w:t>
            </w:r>
          </w:p>
        </w:tc>
        <w:tc>
          <w:tcPr>
            <w:tcW w:w="3827" w:type="dxa"/>
          </w:tcPr>
          <w:p w:rsidR="00BB387E" w:rsidRPr="00672F44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</w:rPr>
            </w:pPr>
            <w:hyperlink r:id="rId10" w:history="1">
              <w:r w:rsidR="00941AD6" w:rsidRPr="00672F44">
                <w:rPr>
                  <w:rStyle w:val="Hyperlink"/>
                  <w:rFonts w:cstheme="minorHAnsi"/>
                  <w:b/>
                  <w:color w:val="00B050"/>
                </w:rPr>
                <w:t>www.askham-bryan.ac.uk</w:t>
              </w:r>
            </w:hyperlink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41AD6" w:rsidRPr="00B91728" w:rsidRDefault="0094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01904 772277</w:t>
            </w: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B387E" w:rsidRPr="00F75F7E" w:rsidRDefault="00BB387E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F75F7E">
              <w:rPr>
                <w:rFonts w:cstheme="minorHAnsi"/>
                <w:color w:val="C00000"/>
                <w:sz w:val="28"/>
                <w:szCs w:val="28"/>
              </w:rPr>
              <w:t>Bishop Burton College</w:t>
            </w:r>
          </w:p>
          <w:p w:rsidR="00B91728" w:rsidRPr="00B91728" w:rsidRDefault="00B91728">
            <w:pPr>
              <w:rPr>
                <w:rFonts w:cstheme="minorHAnsi"/>
                <w:sz w:val="28"/>
                <w:szCs w:val="28"/>
              </w:rPr>
            </w:pPr>
          </w:p>
          <w:p w:rsidR="000174F1" w:rsidRPr="00B91728" w:rsidRDefault="000174F1">
            <w:pPr>
              <w:rPr>
                <w:rFonts w:cstheme="minorHAnsi"/>
                <w:i/>
              </w:rPr>
            </w:pPr>
            <w:r w:rsidRPr="00B91728">
              <w:rPr>
                <w:rFonts w:cstheme="minorHAnsi"/>
                <w:i/>
              </w:rPr>
              <w:t>Book online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Pr="00B91728" w:rsidRDefault="00A2590D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C66CF3" w:rsidRDefault="0001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October 2019 </w:t>
            </w:r>
          </w:p>
          <w:p w:rsidR="002913B4" w:rsidRPr="00B91728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  <w:p w:rsidR="008036A9" w:rsidRPr="00B91728" w:rsidRDefault="0080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7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December 2019</w:t>
            </w:r>
          </w:p>
          <w:p w:rsidR="00C66CF3" w:rsidRDefault="0047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11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January 2020</w:t>
            </w:r>
          </w:p>
          <w:p w:rsidR="007664CC" w:rsidRPr="00B91728" w:rsidRDefault="00766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12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February 2020</w:t>
            </w:r>
          </w:p>
          <w:p w:rsidR="00502F78" w:rsidRPr="00B91728" w:rsidRDefault="0050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7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March 2020</w:t>
            </w:r>
          </w:p>
          <w:p w:rsidR="0007084D" w:rsidRPr="00B91728" w:rsidRDefault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22</w:t>
            </w:r>
            <w:r w:rsidRPr="00B91728">
              <w:rPr>
                <w:rFonts w:cstheme="minorHAnsi"/>
                <w:vertAlign w:val="superscript"/>
              </w:rPr>
              <w:t>nd</w:t>
            </w:r>
            <w:r w:rsidRPr="00B91728">
              <w:rPr>
                <w:rFonts w:cstheme="minorHAnsi"/>
              </w:rPr>
              <w:t xml:space="preserve"> April 2020</w:t>
            </w:r>
          </w:p>
          <w:p w:rsidR="0007084D" w:rsidRPr="00B91728" w:rsidRDefault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May 2020</w:t>
            </w:r>
          </w:p>
          <w:p w:rsidR="0007084D" w:rsidRPr="00B91728" w:rsidRDefault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20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June 2020</w:t>
            </w:r>
          </w:p>
          <w:p w:rsidR="002913B4" w:rsidRPr="00B91728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664CC" w:rsidRPr="00B91728" w:rsidRDefault="00766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664CC" w:rsidRPr="00B91728" w:rsidRDefault="00766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913B4" w:rsidRPr="002A7E2F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2A7E2F">
              <w:rPr>
                <w:rFonts w:cstheme="minorHAnsi"/>
                <w:b/>
                <w:u w:val="single"/>
              </w:rPr>
              <w:t>University Open Event</w:t>
            </w:r>
            <w:r w:rsidR="002A7E2F">
              <w:rPr>
                <w:rFonts w:cstheme="minorHAnsi"/>
                <w:b/>
                <w:u w:val="single"/>
              </w:rPr>
              <w:t>s</w:t>
            </w:r>
          </w:p>
          <w:p w:rsidR="002913B4" w:rsidRPr="00B91728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="002A7E2F">
              <w:rPr>
                <w:rFonts w:cstheme="minorHAnsi"/>
              </w:rPr>
              <w:t xml:space="preserve"> November 2019</w:t>
            </w:r>
          </w:p>
          <w:p w:rsidR="004732E7" w:rsidRPr="00B91728" w:rsidRDefault="0047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7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December 2019</w:t>
            </w:r>
          </w:p>
          <w:p w:rsidR="007664CC" w:rsidRPr="00B91728" w:rsidRDefault="007664CC" w:rsidP="0047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11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January 2020</w:t>
            </w:r>
          </w:p>
          <w:p w:rsidR="00502F78" w:rsidRPr="00B91728" w:rsidRDefault="00502F78" w:rsidP="00766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7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March 2020</w:t>
            </w:r>
          </w:p>
          <w:p w:rsidR="0007084D" w:rsidRPr="00B91728" w:rsidRDefault="0007084D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20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June 2020</w:t>
            </w:r>
          </w:p>
          <w:p w:rsidR="004732E7" w:rsidRPr="00B91728" w:rsidRDefault="0047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BB387E" w:rsidRPr="00B91728" w:rsidRDefault="0001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8:00pm</w:t>
            </w:r>
          </w:p>
          <w:p w:rsidR="002913B4" w:rsidRPr="00B91728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8036A9" w:rsidRPr="00B91728" w:rsidRDefault="008036A9" w:rsidP="0080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4732E7" w:rsidRPr="00B91728" w:rsidRDefault="004732E7" w:rsidP="0047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7664CC" w:rsidRPr="00B91728" w:rsidRDefault="007664CC" w:rsidP="00766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8:00pm</w:t>
            </w:r>
          </w:p>
          <w:p w:rsidR="00502F78" w:rsidRPr="00B91728" w:rsidRDefault="00502F78" w:rsidP="0050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07084D" w:rsidRPr="00B91728" w:rsidRDefault="0007084D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8:00pm</w:t>
            </w:r>
          </w:p>
          <w:p w:rsidR="0007084D" w:rsidRPr="00B91728" w:rsidRDefault="0007084D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07084D" w:rsidRDefault="0007084D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2A7E2F" w:rsidRDefault="002A7E2F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Default="002A7E2F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Default="002A7E2F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Default="002A7E2F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Default="002A7E2F" w:rsidP="002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2A7E2F" w:rsidRDefault="002A7E2F" w:rsidP="002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2A7E2F" w:rsidRPr="00B91728" w:rsidRDefault="002A7E2F" w:rsidP="002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2A7E2F" w:rsidRDefault="002A7E2F" w:rsidP="002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2A7E2F" w:rsidRDefault="00FE45B4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10:00am – 1:00pm</w:t>
            </w:r>
          </w:p>
          <w:p w:rsidR="002A7E2F" w:rsidRDefault="002A7E2F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A7E2F" w:rsidRDefault="002A7E2F" w:rsidP="0007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502F78" w:rsidRPr="00B91728" w:rsidRDefault="00502F78" w:rsidP="00766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913B4" w:rsidRPr="00B91728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913B4" w:rsidRPr="00B91728" w:rsidRDefault="002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BB387E" w:rsidRPr="00672F44" w:rsidRDefault="0001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Bishop Burton College</w:t>
            </w:r>
          </w:p>
          <w:p w:rsidR="000174F1" w:rsidRPr="00672F44" w:rsidRDefault="0001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York Road</w:t>
            </w:r>
          </w:p>
          <w:p w:rsidR="000174F1" w:rsidRPr="00672F44" w:rsidRDefault="0001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Bishop Burton</w:t>
            </w:r>
          </w:p>
          <w:p w:rsidR="000174F1" w:rsidRPr="00B91728" w:rsidRDefault="0001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72F44">
              <w:rPr>
                <w:rFonts w:cstheme="minorHAnsi"/>
                <w:b/>
              </w:rPr>
              <w:t>HU17 8QG</w:t>
            </w:r>
          </w:p>
        </w:tc>
        <w:tc>
          <w:tcPr>
            <w:tcW w:w="3827" w:type="dxa"/>
          </w:tcPr>
          <w:p w:rsidR="00B91728" w:rsidRPr="00672F44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ite"/>
                <w:rFonts w:cstheme="minorHAnsi"/>
                <w:b/>
                <w:color w:val="C00000"/>
                <w:lang w:val="en"/>
              </w:rPr>
            </w:pPr>
            <w:hyperlink r:id="rId11" w:history="1">
              <w:r w:rsidR="002A7E2F" w:rsidRPr="00672F44">
                <w:rPr>
                  <w:rStyle w:val="Hyperlink"/>
                  <w:rFonts w:cstheme="minorHAnsi"/>
                  <w:b/>
                  <w:color w:val="C00000"/>
                  <w:lang w:val="en"/>
                </w:rPr>
                <w:t>www.bishopburton.ac.uk</w:t>
              </w:r>
            </w:hyperlink>
          </w:p>
          <w:p w:rsidR="002A7E2F" w:rsidRPr="002A7E2F" w:rsidRDefault="002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BB387E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  <w:hyperlink r:id="rId12" w:history="1">
              <w:r w:rsidR="000174F1" w:rsidRPr="00B91728">
                <w:rPr>
                  <w:rStyle w:val="Hyperlink"/>
                  <w:rFonts w:cstheme="minorHAnsi"/>
                  <w:color w:val="auto"/>
                  <w:lang w:val="en"/>
                </w:rPr>
                <w:t>enquiries@bishopburton.ac.uk</w:t>
              </w:r>
            </w:hyperlink>
          </w:p>
          <w:p w:rsidR="00B91728" w:rsidRDefault="00B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B91728" w:rsidRPr="00B91728" w:rsidRDefault="00B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 xml:space="preserve">0800 731 82 81 </w:t>
            </w:r>
            <w:r w:rsidRPr="00B91728">
              <w:rPr>
                <w:rFonts w:cstheme="minorHAnsi"/>
                <w:lang w:val="en"/>
              </w:rPr>
              <w:t xml:space="preserve"> </w:t>
            </w:r>
          </w:p>
        </w:tc>
      </w:tr>
      <w:tr w:rsidR="00D05B31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D05B31" w:rsidRDefault="00D05B31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05B31">
              <w:rPr>
                <w:rFonts w:cstheme="minorHAnsi"/>
                <w:color w:val="00B050"/>
                <w:sz w:val="28"/>
                <w:szCs w:val="28"/>
              </w:rPr>
              <w:t>Craven College – Aviation Academy</w:t>
            </w:r>
          </w:p>
          <w:p w:rsidR="00A012DB" w:rsidRDefault="00A012DB">
            <w:pPr>
              <w:rPr>
                <w:rFonts w:cstheme="minorHAnsi"/>
                <w:color w:val="00B050"/>
                <w:sz w:val="28"/>
                <w:szCs w:val="28"/>
              </w:rPr>
            </w:pPr>
          </w:p>
          <w:p w:rsidR="00A012DB" w:rsidRPr="00A012DB" w:rsidRDefault="00A012D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Book online</w:t>
            </w:r>
          </w:p>
        </w:tc>
        <w:tc>
          <w:tcPr>
            <w:tcW w:w="2923" w:type="dxa"/>
          </w:tcPr>
          <w:p w:rsidR="00D05B31" w:rsidRPr="00D05B31" w:rsidRDefault="00D05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D05B3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 2019</w:t>
            </w:r>
          </w:p>
        </w:tc>
        <w:tc>
          <w:tcPr>
            <w:tcW w:w="2126" w:type="dxa"/>
          </w:tcPr>
          <w:p w:rsidR="00D05B31" w:rsidRPr="00B91728" w:rsidRDefault="00D05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5:30pm – 7:30pm</w:t>
            </w:r>
          </w:p>
        </w:tc>
        <w:tc>
          <w:tcPr>
            <w:tcW w:w="2977" w:type="dxa"/>
          </w:tcPr>
          <w:p w:rsidR="00D05B31" w:rsidRDefault="00D05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Aviation Academy</w:t>
            </w:r>
          </w:p>
          <w:p w:rsidR="00D05B31" w:rsidRDefault="00D05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Hangar 1</w:t>
            </w:r>
          </w:p>
          <w:p w:rsidR="00D05B31" w:rsidRDefault="00D05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Southside Aviation Centre</w:t>
            </w:r>
          </w:p>
          <w:p w:rsidR="00A012DB" w:rsidRDefault="00A0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Leeds Bradford International Airport</w:t>
            </w:r>
          </w:p>
          <w:p w:rsidR="00A012DB" w:rsidRDefault="00A0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Leeds</w:t>
            </w:r>
          </w:p>
          <w:p w:rsidR="00A012DB" w:rsidRDefault="00A0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West Yorkshire</w:t>
            </w:r>
          </w:p>
          <w:p w:rsidR="00A012DB" w:rsidRPr="00672F44" w:rsidRDefault="00A0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LS19 7UG</w:t>
            </w:r>
          </w:p>
        </w:tc>
        <w:tc>
          <w:tcPr>
            <w:tcW w:w="3827" w:type="dxa"/>
          </w:tcPr>
          <w:p w:rsidR="00D05B31" w:rsidRPr="00A012DB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hyperlink r:id="rId13" w:history="1">
              <w:r w:rsidR="00A012DB" w:rsidRPr="00A012DB">
                <w:rPr>
                  <w:rStyle w:val="Hyperlink"/>
                  <w:color w:val="00B050"/>
                </w:rPr>
                <w:t>www.theaviationacademy.co.uk</w:t>
              </w:r>
            </w:hyperlink>
          </w:p>
          <w:p w:rsidR="00A012DB" w:rsidRDefault="00A0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12DB" w:rsidRPr="00A012DB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4" w:history="1">
              <w:r w:rsidR="00A012DB" w:rsidRPr="00A012DB">
                <w:rPr>
                  <w:rStyle w:val="Strong"/>
                  <w:rFonts w:cstheme="minorHAnsi"/>
                  <w:b w:val="0"/>
                  <w:color w:val="262E38"/>
                </w:rPr>
                <w:t>0113 391 0919</w:t>
              </w:r>
            </w:hyperlink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E07AC3" w:rsidRPr="00B91728" w:rsidRDefault="00E07AC3">
            <w:pPr>
              <w:rPr>
                <w:rFonts w:cstheme="minorHAnsi"/>
                <w:sz w:val="28"/>
                <w:szCs w:val="28"/>
              </w:rPr>
            </w:pPr>
            <w:r w:rsidRPr="00F75F7E">
              <w:rPr>
                <w:rFonts w:cstheme="minorHAnsi"/>
                <w:color w:val="7030A0"/>
                <w:sz w:val="28"/>
                <w:szCs w:val="28"/>
              </w:rPr>
              <w:lastRenderedPageBreak/>
              <w:t>Derwent Training Association</w:t>
            </w:r>
            <w:r w:rsidR="00DA698A" w:rsidRPr="00F75F7E">
              <w:rPr>
                <w:rFonts w:cstheme="minorHAnsi"/>
                <w:color w:val="7030A0"/>
                <w:sz w:val="28"/>
                <w:szCs w:val="28"/>
              </w:rPr>
              <w:t xml:space="preserve"> (DTA)</w:t>
            </w:r>
          </w:p>
        </w:tc>
        <w:tc>
          <w:tcPr>
            <w:tcW w:w="2923" w:type="dxa"/>
          </w:tcPr>
          <w:p w:rsidR="00E07AC3" w:rsidRPr="00B91728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29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October 2019</w:t>
            </w:r>
          </w:p>
        </w:tc>
        <w:tc>
          <w:tcPr>
            <w:tcW w:w="2126" w:type="dxa"/>
          </w:tcPr>
          <w:p w:rsidR="00E07AC3" w:rsidRPr="00B91728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4:30pm – 7:00pm</w:t>
            </w:r>
          </w:p>
        </w:tc>
        <w:tc>
          <w:tcPr>
            <w:tcW w:w="2977" w:type="dxa"/>
          </w:tcPr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DTA</w:t>
            </w:r>
          </w:p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Hertford Way</w:t>
            </w:r>
          </w:p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York Road Industrial Park</w:t>
            </w:r>
          </w:p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72F44">
              <w:rPr>
                <w:rFonts w:cstheme="minorHAnsi"/>
                <w:b/>
              </w:rPr>
              <w:t>Malton</w:t>
            </w:r>
            <w:proofErr w:type="spellEnd"/>
          </w:p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YO17 6YG</w:t>
            </w:r>
          </w:p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DA698A" w:rsidRPr="00672F44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FE45B4" w:rsidRPr="00672F44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</w:rPr>
            </w:pPr>
            <w:hyperlink r:id="rId15" w:history="1">
              <w:r w:rsidR="00FE45B4" w:rsidRPr="00672F44">
                <w:rPr>
                  <w:rStyle w:val="Hyperlink"/>
                  <w:rFonts w:cstheme="minorHAnsi"/>
                  <w:b/>
                  <w:color w:val="7030A0"/>
                </w:rPr>
                <w:t>www.derwenttraining.co.uk</w:t>
              </w:r>
            </w:hyperlink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07AC3" w:rsidRPr="00B91728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="00DA698A" w:rsidRPr="00B91728">
                <w:rPr>
                  <w:rStyle w:val="Hyperlink"/>
                  <w:rFonts w:cstheme="minorHAnsi"/>
                  <w:color w:val="auto"/>
                </w:rPr>
                <w:t>info@derwenttraining.co.uk</w:t>
              </w:r>
            </w:hyperlink>
          </w:p>
          <w:p w:rsidR="00DA698A" w:rsidRPr="00B91728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A698A" w:rsidRPr="00B91728" w:rsidRDefault="00DA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01653 697698</w:t>
            </w:r>
          </w:p>
        </w:tc>
      </w:tr>
      <w:tr w:rsidR="00BD675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D6758" w:rsidRDefault="00BD6758">
            <w:pPr>
              <w:rPr>
                <w:rFonts w:cstheme="minorHAnsi"/>
                <w:color w:val="323E4F" w:themeColor="text2" w:themeShade="BF"/>
                <w:sz w:val="28"/>
                <w:szCs w:val="28"/>
              </w:rPr>
            </w:pPr>
            <w:r w:rsidRPr="00BD6758">
              <w:rPr>
                <w:rFonts w:cstheme="minorHAnsi"/>
                <w:color w:val="323E4F" w:themeColor="text2" w:themeShade="BF"/>
                <w:sz w:val="28"/>
                <w:szCs w:val="28"/>
              </w:rPr>
              <w:t>First Intuition – Accountancy Academy</w:t>
            </w:r>
          </w:p>
          <w:p w:rsidR="00BD6758" w:rsidRDefault="00BD6758">
            <w:pPr>
              <w:rPr>
                <w:rFonts w:cstheme="minorHAnsi"/>
                <w:color w:val="F61E33"/>
                <w:sz w:val="28"/>
                <w:szCs w:val="28"/>
              </w:rPr>
            </w:pPr>
          </w:p>
          <w:p w:rsidR="00BD6758" w:rsidRPr="00BF4CBC" w:rsidRDefault="00BD6758">
            <w:pPr>
              <w:rPr>
                <w:rFonts w:cstheme="minorHAnsi"/>
                <w:color w:val="F61E33"/>
                <w:sz w:val="28"/>
                <w:szCs w:val="28"/>
              </w:rPr>
            </w:pPr>
          </w:p>
        </w:tc>
        <w:tc>
          <w:tcPr>
            <w:tcW w:w="2923" w:type="dxa"/>
          </w:tcPr>
          <w:p w:rsidR="00BD6758" w:rsidRPr="00B91728" w:rsidRDefault="00BD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BD675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&amp; 29</w:t>
            </w:r>
            <w:r w:rsidRPr="00BD675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 2019</w:t>
            </w:r>
          </w:p>
        </w:tc>
        <w:tc>
          <w:tcPr>
            <w:tcW w:w="2126" w:type="dxa"/>
          </w:tcPr>
          <w:p w:rsidR="00BD6758" w:rsidRPr="00B91728" w:rsidRDefault="00BD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 full days</w:t>
            </w:r>
          </w:p>
        </w:tc>
        <w:tc>
          <w:tcPr>
            <w:tcW w:w="2977" w:type="dxa"/>
          </w:tcPr>
          <w:p w:rsidR="00BD6758" w:rsidRDefault="00BD6758" w:rsidP="0025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Intuition</w:t>
            </w:r>
          </w:p>
          <w:p w:rsidR="00BD6758" w:rsidRDefault="00BD6758" w:rsidP="0025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D6758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Floor</w:t>
            </w:r>
          </w:p>
          <w:p w:rsidR="00BD6758" w:rsidRDefault="00BD6758" w:rsidP="0025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Greek Street</w:t>
            </w:r>
          </w:p>
          <w:p w:rsidR="00BD6758" w:rsidRDefault="00BD6758" w:rsidP="0025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Leeds</w:t>
            </w:r>
          </w:p>
          <w:p w:rsidR="00BD6758" w:rsidRPr="00672F44" w:rsidRDefault="00BD6758" w:rsidP="0025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LS1 5RU</w:t>
            </w:r>
          </w:p>
        </w:tc>
        <w:tc>
          <w:tcPr>
            <w:tcW w:w="3827" w:type="dxa"/>
          </w:tcPr>
          <w:p w:rsidR="00BD6758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7" w:history="1">
              <w:r w:rsidR="00BD6758">
                <w:rPr>
                  <w:rStyle w:val="Hyperlink"/>
                  <w:lang w:val="en-US"/>
                </w:rPr>
                <w:t>https://svrz59x4.pages.infusionsoft.net</w:t>
              </w:r>
            </w:hyperlink>
          </w:p>
          <w:p w:rsidR="00BD6758" w:rsidRDefault="00BD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BD6758" w:rsidRDefault="00BD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sign up using the link above</w:t>
            </w: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B387E" w:rsidRPr="00BF4CBC" w:rsidRDefault="00BB387E">
            <w:pPr>
              <w:rPr>
                <w:rFonts w:cstheme="minorHAnsi"/>
                <w:color w:val="F61E33"/>
                <w:sz w:val="28"/>
                <w:szCs w:val="28"/>
              </w:rPr>
            </w:pPr>
            <w:proofErr w:type="spellStart"/>
            <w:r w:rsidRPr="00BF4CBC">
              <w:rPr>
                <w:rFonts w:cstheme="minorHAnsi"/>
                <w:color w:val="F61E33"/>
                <w:sz w:val="28"/>
                <w:szCs w:val="28"/>
              </w:rPr>
              <w:t>Fulford</w:t>
            </w:r>
            <w:proofErr w:type="spellEnd"/>
            <w:r w:rsidRPr="00BF4CBC">
              <w:rPr>
                <w:rFonts w:cstheme="minorHAnsi"/>
                <w:color w:val="F61E33"/>
                <w:sz w:val="28"/>
                <w:szCs w:val="28"/>
              </w:rPr>
              <w:t xml:space="preserve"> School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Pr="00B91728" w:rsidRDefault="00A2590D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BB387E" w:rsidRPr="00B91728" w:rsidRDefault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11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</w:t>
            </w:r>
            <w:r w:rsidR="00CC480C" w:rsidRPr="00B91728">
              <w:rPr>
                <w:rFonts w:cstheme="minorHAnsi"/>
              </w:rPr>
              <w:t xml:space="preserve"> 2019</w:t>
            </w:r>
          </w:p>
        </w:tc>
        <w:tc>
          <w:tcPr>
            <w:tcW w:w="2126" w:type="dxa"/>
          </w:tcPr>
          <w:p w:rsidR="00BB387E" w:rsidRPr="00B91728" w:rsidRDefault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– 8:30pm</w:t>
            </w:r>
          </w:p>
        </w:tc>
        <w:tc>
          <w:tcPr>
            <w:tcW w:w="2977" w:type="dxa"/>
          </w:tcPr>
          <w:p w:rsidR="00251565" w:rsidRPr="00672F44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South York Multi Academy Trust</w:t>
            </w:r>
          </w:p>
          <w:p w:rsidR="00251565" w:rsidRPr="00672F44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72F44">
              <w:rPr>
                <w:rFonts w:cstheme="minorHAnsi"/>
                <w:b/>
              </w:rPr>
              <w:t>Fulford</w:t>
            </w:r>
            <w:proofErr w:type="spellEnd"/>
            <w:r w:rsidRPr="00672F44">
              <w:rPr>
                <w:rFonts w:cstheme="minorHAnsi"/>
                <w:b/>
              </w:rPr>
              <w:t xml:space="preserve"> School</w:t>
            </w:r>
          </w:p>
          <w:p w:rsidR="00251565" w:rsidRPr="00672F44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72F44">
              <w:rPr>
                <w:rFonts w:cstheme="minorHAnsi"/>
                <w:b/>
              </w:rPr>
              <w:t>Fulfordgate</w:t>
            </w:r>
            <w:proofErr w:type="spellEnd"/>
          </w:p>
          <w:p w:rsidR="00251565" w:rsidRPr="00672F44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Heslington Lane</w:t>
            </w:r>
          </w:p>
          <w:p w:rsidR="00251565" w:rsidRPr="00672F44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York</w:t>
            </w:r>
          </w:p>
          <w:p w:rsidR="00251565" w:rsidRPr="00672F44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YO10 4FY</w:t>
            </w:r>
          </w:p>
          <w:p w:rsidR="00BB387E" w:rsidRDefault="00BB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61965" w:rsidRPr="00B91728" w:rsidRDefault="0046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BB387E" w:rsidRPr="00BF4CBC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61E33"/>
              </w:rPr>
            </w:pPr>
            <w:hyperlink r:id="rId18" w:history="1">
              <w:r w:rsidR="00251565" w:rsidRPr="00BF4CBC">
                <w:rPr>
                  <w:rStyle w:val="Hyperlink"/>
                  <w:rFonts w:cstheme="minorHAnsi"/>
                  <w:b/>
                  <w:color w:val="F61E33"/>
                </w:rPr>
                <w:t>www.fulford.york.sch.uk</w:t>
              </w:r>
            </w:hyperlink>
          </w:p>
          <w:p w:rsidR="00251565" w:rsidRPr="00B91728" w:rsidRDefault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51565" w:rsidRPr="00B91728" w:rsidRDefault="00251565" w:rsidP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01904 633300</w:t>
            </w:r>
          </w:p>
          <w:p w:rsidR="00251565" w:rsidRPr="00B91728" w:rsidRDefault="0025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A6269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9A6269" w:rsidRDefault="009A6269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9A6269">
              <w:rPr>
                <w:rFonts w:cstheme="minorHAnsi"/>
                <w:color w:val="00B050"/>
                <w:sz w:val="28"/>
                <w:szCs w:val="28"/>
              </w:rPr>
              <w:t>Heineken</w:t>
            </w:r>
            <w:r w:rsidR="001542A8">
              <w:rPr>
                <w:rFonts w:cstheme="minorHAnsi"/>
                <w:color w:val="00B050"/>
                <w:sz w:val="28"/>
                <w:szCs w:val="28"/>
              </w:rPr>
              <w:t xml:space="preserve"> - Apprenticeships</w:t>
            </w:r>
          </w:p>
          <w:p w:rsidR="001542A8" w:rsidRPr="001542A8" w:rsidRDefault="001542A8">
            <w:pPr>
              <w:rPr>
                <w:rFonts w:cstheme="minorHAnsi"/>
                <w:i/>
              </w:rPr>
            </w:pPr>
          </w:p>
          <w:p w:rsidR="001542A8" w:rsidRPr="00F75F7E" w:rsidRDefault="001542A8">
            <w:pPr>
              <w:rPr>
                <w:rFonts w:cstheme="minorHAnsi"/>
                <w:color w:val="00B0F0"/>
                <w:sz w:val="28"/>
                <w:szCs w:val="28"/>
              </w:rPr>
            </w:pPr>
            <w:r w:rsidRPr="001542A8">
              <w:rPr>
                <w:rFonts w:cstheme="minorHAnsi"/>
                <w:i/>
              </w:rPr>
              <w:t>Book online</w:t>
            </w:r>
          </w:p>
        </w:tc>
        <w:tc>
          <w:tcPr>
            <w:tcW w:w="2923" w:type="dxa"/>
          </w:tcPr>
          <w:p w:rsidR="009A6269" w:rsidRPr="00B91728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9A626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 2019</w:t>
            </w:r>
          </w:p>
        </w:tc>
        <w:tc>
          <w:tcPr>
            <w:tcW w:w="2126" w:type="dxa"/>
          </w:tcPr>
          <w:p w:rsidR="009A6269" w:rsidRPr="00B91728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6:00pm – 8:00pm</w:t>
            </w:r>
          </w:p>
        </w:tc>
        <w:tc>
          <w:tcPr>
            <w:tcW w:w="2977" w:type="dxa"/>
          </w:tcPr>
          <w:p w:rsidR="009A6269" w:rsidRDefault="009A6269" w:rsidP="00FE45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proofErr w:type="spellStart"/>
            <w:r>
              <w:rPr>
                <w:b/>
                <w:lang w:eastAsia="en-GB"/>
              </w:rPr>
              <w:t>Tadcaster</w:t>
            </w:r>
            <w:proofErr w:type="spellEnd"/>
            <w:r>
              <w:rPr>
                <w:b/>
                <w:lang w:eastAsia="en-GB"/>
              </w:rPr>
              <w:t xml:space="preserve"> Brewery</w:t>
            </w:r>
          </w:p>
          <w:p w:rsidR="009A6269" w:rsidRDefault="009A6269" w:rsidP="00FE45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proofErr w:type="spellStart"/>
            <w:r>
              <w:rPr>
                <w:b/>
                <w:lang w:eastAsia="en-GB"/>
              </w:rPr>
              <w:t>Tadcaster</w:t>
            </w:r>
            <w:proofErr w:type="spellEnd"/>
          </w:p>
          <w:p w:rsidR="001542A8" w:rsidRPr="00672F44" w:rsidRDefault="001542A8" w:rsidP="00FE45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</w:p>
        </w:tc>
        <w:tc>
          <w:tcPr>
            <w:tcW w:w="3827" w:type="dxa"/>
          </w:tcPr>
          <w:p w:rsidR="001542A8" w:rsidRPr="001542A8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lang w:eastAsia="en-GB"/>
              </w:rPr>
            </w:pPr>
            <w:hyperlink r:id="rId19" w:history="1">
              <w:r w:rsidR="001542A8" w:rsidRPr="001542A8">
                <w:rPr>
                  <w:rStyle w:val="Hyperlink"/>
                  <w:rFonts w:cstheme="minorHAnsi"/>
                  <w:color w:val="00B050"/>
                  <w:lang w:eastAsia="en-GB"/>
                </w:rPr>
                <w:t>recruitment@heineken.co.uk</w:t>
              </w:r>
            </w:hyperlink>
          </w:p>
          <w:p w:rsidR="001542A8" w:rsidRDefault="00154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en-GB"/>
              </w:rPr>
            </w:pPr>
          </w:p>
          <w:p w:rsidR="009A6269" w:rsidRPr="001542A8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542A8">
              <w:rPr>
                <w:rFonts w:cstheme="minorHAnsi"/>
                <w:lang w:eastAsia="en-GB"/>
              </w:rPr>
              <w:t xml:space="preserve">If you can’t attend and still have questions about our apprenticeship programmes please email Nicole </w:t>
            </w:r>
            <w:proofErr w:type="spellStart"/>
            <w:r w:rsidRPr="001542A8">
              <w:rPr>
                <w:rFonts w:cstheme="minorHAnsi"/>
                <w:lang w:eastAsia="en-GB"/>
              </w:rPr>
              <w:t>Meidlinger</w:t>
            </w:r>
            <w:proofErr w:type="spellEnd"/>
            <w:r w:rsidRPr="001542A8">
              <w:rPr>
                <w:rFonts w:cstheme="minorHAnsi"/>
                <w:lang w:eastAsia="en-GB"/>
              </w:rPr>
              <w:t xml:space="preserve">, UK Learning &amp; Development Manager, at </w:t>
            </w:r>
            <w:hyperlink r:id="rId20" w:history="1">
              <w:r w:rsidRPr="001542A8">
                <w:rPr>
                  <w:rStyle w:val="Hyperlink"/>
                  <w:rFonts w:cstheme="minorHAnsi"/>
                  <w:color w:val="00B050"/>
                  <w:lang w:eastAsia="en-GB"/>
                </w:rPr>
                <w:t>Nicole.Meidlinger@heineken.co.uk</w:t>
              </w:r>
            </w:hyperlink>
            <w:r w:rsidRPr="001542A8">
              <w:rPr>
                <w:rFonts w:cstheme="minorHAnsi"/>
                <w:lang w:eastAsia="en-GB"/>
              </w:rPr>
              <w:br/>
            </w: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B387E" w:rsidRPr="00B91728" w:rsidRDefault="00BB387E">
            <w:pPr>
              <w:rPr>
                <w:rFonts w:cstheme="minorHAnsi"/>
                <w:sz w:val="28"/>
                <w:szCs w:val="28"/>
              </w:rPr>
            </w:pPr>
            <w:r w:rsidRPr="00F75F7E">
              <w:rPr>
                <w:rFonts w:cstheme="minorHAnsi"/>
                <w:color w:val="00B0F0"/>
                <w:sz w:val="28"/>
                <w:szCs w:val="28"/>
              </w:rPr>
              <w:lastRenderedPageBreak/>
              <w:t>Huntington School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Pr="00B91728" w:rsidRDefault="00A2590D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BB387E" w:rsidRPr="00B91728" w:rsidRDefault="00CC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7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</w:tc>
        <w:tc>
          <w:tcPr>
            <w:tcW w:w="2126" w:type="dxa"/>
          </w:tcPr>
          <w:p w:rsidR="00BB387E" w:rsidRPr="00B91728" w:rsidRDefault="00CC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7:00pm – 9:00pm</w:t>
            </w:r>
          </w:p>
        </w:tc>
        <w:tc>
          <w:tcPr>
            <w:tcW w:w="2977" w:type="dxa"/>
          </w:tcPr>
          <w:p w:rsidR="00FE45B4" w:rsidRPr="00672F44" w:rsidRDefault="00FE45B4" w:rsidP="00FE45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GB"/>
              </w:rPr>
            </w:pPr>
            <w:r w:rsidRPr="00672F44">
              <w:rPr>
                <w:b/>
                <w:lang w:eastAsia="en-GB"/>
              </w:rPr>
              <w:t>Huntington School</w:t>
            </w:r>
          </w:p>
          <w:p w:rsidR="00FE45B4" w:rsidRPr="00672F44" w:rsidRDefault="00FE45B4" w:rsidP="00FE45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GB"/>
              </w:rPr>
            </w:pPr>
            <w:r w:rsidRPr="00672F44">
              <w:rPr>
                <w:b/>
                <w:lang w:eastAsia="en-GB"/>
              </w:rPr>
              <w:t>Huntington Road</w:t>
            </w:r>
          </w:p>
          <w:p w:rsidR="00FE45B4" w:rsidRPr="00672F44" w:rsidRDefault="00FE45B4" w:rsidP="00FE45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672F44">
              <w:rPr>
                <w:rFonts w:eastAsia="Times New Roman" w:cstheme="minorHAnsi"/>
                <w:b/>
                <w:bCs/>
                <w:lang w:eastAsia="en-GB"/>
              </w:rPr>
              <w:t>Huntington</w:t>
            </w:r>
          </w:p>
          <w:p w:rsidR="00FE45B4" w:rsidRPr="00672F44" w:rsidRDefault="00FE45B4" w:rsidP="00FE45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672F44">
              <w:rPr>
                <w:rFonts w:eastAsia="Times New Roman" w:cstheme="minorHAnsi"/>
                <w:b/>
                <w:bCs/>
                <w:lang w:eastAsia="en-GB"/>
              </w:rPr>
              <w:t>York</w:t>
            </w:r>
          </w:p>
          <w:p w:rsidR="00CC480C" w:rsidRDefault="00CC480C" w:rsidP="00FE45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672F44">
              <w:rPr>
                <w:rFonts w:eastAsia="Times New Roman" w:cstheme="minorHAnsi"/>
                <w:b/>
                <w:bCs/>
                <w:lang w:eastAsia="en-GB"/>
              </w:rPr>
              <w:t>YO32 9WT</w:t>
            </w:r>
          </w:p>
          <w:p w:rsidR="00461965" w:rsidRPr="00672F44" w:rsidRDefault="00461965" w:rsidP="00FE45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GB"/>
              </w:rPr>
            </w:pPr>
          </w:p>
          <w:p w:rsidR="00BB387E" w:rsidRPr="00B91728" w:rsidRDefault="00BB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BB387E" w:rsidRPr="00672F44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F0"/>
              </w:rPr>
            </w:pPr>
            <w:hyperlink r:id="rId21" w:history="1">
              <w:r w:rsidR="00CC480C" w:rsidRPr="00672F44">
                <w:rPr>
                  <w:rStyle w:val="Hyperlink"/>
                  <w:rFonts w:cstheme="minorHAnsi"/>
                  <w:b/>
                  <w:color w:val="00B0F0"/>
                </w:rPr>
                <w:t>www.huntingtonschool.co.uk</w:t>
              </w:r>
            </w:hyperlink>
          </w:p>
          <w:p w:rsidR="00CC480C" w:rsidRPr="00B91728" w:rsidRDefault="00CC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C480C" w:rsidRPr="00FE45B4" w:rsidRDefault="00CC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45B4">
              <w:rPr>
                <w:rFonts w:cstheme="minorHAnsi"/>
                <w:bCs/>
              </w:rPr>
              <w:t>01904 752100</w:t>
            </w:r>
          </w:p>
        </w:tc>
      </w:tr>
      <w:tr w:rsidR="00B9172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B387E" w:rsidRPr="00F75F7E" w:rsidRDefault="00BB387E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F75F7E">
              <w:rPr>
                <w:rFonts w:cstheme="minorHAnsi"/>
                <w:color w:val="002060"/>
                <w:sz w:val="28"/>
                <w:szCs w:val="28"/>
              </w:rPr>
              <w:t>Joseph Rowntree School</w:t>
            </w: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Pr="00B91728" w:rsidRDefault="00A2590D">
            <w:pPr>
              <w:rPr>
                <w:rFonts w:cstheme="minorHAnsi"/>
              </w:rPr>
            </w:pPr>
          </w:p>
          <w:p w:rsidR="00A2590D" w:rsidRDefault="00A2590D">
            <w:pPr>
              <w:rPr>
                <w:rFonts w:cstheme="minorHAnsi"/>
              </w:rPr>
            </w:pPr>
          </w:p>
          <w:p w:rsidR="00FE45B4" w:rsidRDefault="00FE45B4">
            <w:pPr>
              <w:rPr>
                <w:rFonts w:cstheme="minorHAnsi"/>
              </w:rPr>
            </w:pPr>
          </w:p>
          <w:p w:rsidR="00FE45B4" w:rsidRDefault="00FE45B4">
            <w:pPr>
              <w:rPr>
                <w:rFonts w:cstheme="minorHAnsi"/>
              </w:rPr>
            </w:pPr>
          </w:p>
          <w:p w:rsidR="00FE45B4" w:rsidRPr="00B91728" w:rsidRDefault="00FE45B4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BB387E" w:rsidRPr="00B91728" w:rsidRDefault="00CC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12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</w:tc>
        <w:tc>
          <w:tcPr>
            <w:tcW w:w="2126" w:type="dxa"/>
          </w:tcPr>
          <w:p w:rsidR="00BB387E" w:rsidRPr="00B91728" w:rsidRDefault="00F17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– 8:30pm</w:t>
            </w:r>
          </w:p>
        </w:tc>
        <w:tc>
          <w:tcPr>
            <w:tcW w:w="2977" w:type="dxa"/>
          </w:tcPr>
          <w:p w:rsidR="00BB387E" w:rsidRPr="00461965" w:rsidRDefault="00F17103" w:rsidP="00F17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91728">
              <w:rPr>
                <w:rStyle w:val="Strong"/>
                <w:rFonts w:cstheme="minorHAnsi"/>
              </w:rPr>
              <w:t>The Joseph Rowntree School</w:t>
            </w:r>
            <w:r w:rsidRPr="00B91728">
              <w:rPr>
                <w:rFonts w:cstheme="minorHAnsi"/>
              </w:rPr>
              <w:br/>
            </w:r>
            <w:proofErr w:type="spellStart"/>
            <w:r w:rsidRPr="00672F44">
              <w:rPr>
                <w:rFonts w:cstheme="minorHAnsi"/>
                <w:b/>
              </w:rPr>
              <w:t>Haxby</w:t>
            </w:r>
            <w:proofErr w:type="spellEnd"/>
            <w:r w:rsidRPr="00672F44">
              <w:rPr>
                <w:rFonts w:cstheme="minorHAnsi"/>
                <w:b/>
              </w:rPr>
              <w:t xml:space="preserve"> Road </w:t>
            </w:r>
            <w:r w:rsidRPr="00672F44">
              <w:rPr>
                <w:rFonts w:cstheme="minorHAnsi"/>
                <w:b/>
              </w:rPr>
              <w:br/>
              <w:t xml:space="preserve">New </w:t>
            </w:r>
            <w:proofErr w:type="spellStart"/>
            <w:r w:rsidRPr="00672F44">
              <w:rPr>
                <w:rFonts w:cstheme="minorHAnsi"/>
                <w:b/>
              </w:rPr>
              <w:t>Earswick</w:t>
            </w:r>
            <w:proofErr w:type="spellEnd"/>
            <w:r w:rsidRPr="00672F44">
              <w:rPr>
                <w:rFonts w:cstheme="minorHAnsi"/>
                <w:b/>
              </w:rPr>
              <w:t xml:space="preserve"> </w:t>
            </w:r>
            <w:r w:rsidRPr="00672F44">
              <w:rPr>
                <w:rFonts w:cstheme="minorHAnsi"/>
                <w:b/>
              </w:rPr>
              <w:br/>
              <w:t xml:space="preserve">York </w:t>
            </w:r>
            <w:r w:rsidRPr="00672F44">
              <w:rPr>
                <w:rFonts w:cstheme="minorHAnsi"/>
                <w:b/>
              </w:rPr>
              <w:br/>
              <w:t xml:space="preserve">YO32 4BZ </w:t>
            </w:r>
            <w:r w:rsidRPr="00672F44">
              <w:rPr>
                <w:rFonts w:cstheme="minorHAnsi"/>
                <w:b/>
              </w:rPr>
              <w:br/>
            </w:r>
          </w:p>
        </w:tc>
        <w:tc>
          <w:tcPr>
            <w:tcW w:w="3827" w:type="dxa"/>
          </w:tcPr>
          <w:p w:rsidR="00F17103" w:rsidRPr="00672F44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hyperlink r:id="rId22" w:history="1">
              <w:r w:rsidR="00F17103" w:rsidRPr="00672F44">
                <w:rPr>
                  <w:rStyle w:val="Hyperlink"/>
                  <w:rFonts w:cstheme="minorHAnsi"/>
                  <w:b/>
                  <w:color w:val="002060"/>
                </w:rPr>
                <w:t>www.josephrowntree.co.uk</w:t>
              </w:r>
            </w:hyperlink>
          </w:p>
          <w:p w:rsidR="00F17103" w:rsidRPr="00B91728" w:rsidRDefault="00F17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F17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01904 552100</w:t>
            </w: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0E2A40" w:rsidRPr="00F75F7E" w:rsidRDefault="000E2A40">
            <w:pPr>
              <w:rPr>
                <w:rFonts w:cstheme="minorHAnsi"/>
                <w:color w:val="CC00CC"/>
                <w:sz w:val="28"/>
                <w:szCs w:val="28"/>
              </w:rPr>
            </w:pPr>
            <w:r w:rsidRPr="00F75F7E">
              <w:rPr>
                <w:rFonts w:cstheme="minorHAnsi"/>
                <w:color w:val="CC00CC"/>
                <w:sz w:val="28"/>
                <w:szCs w:val="28"/>
              </w:rPr>
              <w:t>Leeds Arts University</w:t>
            </w:r>
          </w:p>
          <w:p w:rsidR="004B2981" w:rsidRPr="00B91728" w:rsidRDefault="004B2981">
            <w:pPr>
              <w:rPr>
                <w:rFonts w:cstheme="minorHAnsi"/>
              </w:rPr>
            </w:pPr>
          </w:p>
          <w:p w:rsidR="00363856" w:rsidRDefault="004B2981">
            <w:pPr>
              <w:rPr>
                <w:rFonts w:cstheme="minorHAnsi"/>
                <w:i/>
              </w:rPr>
            </w:pPr>
            <w:r w:rsidRPr="00B91728">
              <w:rPr>
                <w:rFonts w:cstheme="minorHAnsi"/>
              </w:rPr>
              <w:t xml:space="preserve">Extended Diploma Open Days - </w:t>
            </w:r>
            <w:r w:rsidR="00363856" w:rsidRPr="00B91728">
              <w:rPr>
                <w:rFonts w:cstheme="minorHAnsi"/>
                <w:i/>
              </w:rPr>
              <w:t>Book online</w:t>
            </w:r>
            <w:r w:rsidRPr="00B91728">
              <w:rPr>
                <w:rFonts w:cstheme="minorHAnsi"/>
                <w:i/>
              </w:rPr>
              <w:t>.  M</w:t>
            </w:r>
            <w:r w:rsidR="00FC61BD" w:rsidRPr="00B91728">
              <w:rPr>
                <w:rFonts w:cstheme="minorHAnsi"/>
                <w:i/>
              </w:rPr>
              <w:t>ore details about the events on the website</w:t>
            </w: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Default="001542A8">
            <w:pPr>
              <w:rPr>
                <w:rFonts w:cstheme="minorHAnsi"/>
                <w:i/>
              </w:rPr>
            </w:pPr>
          </w:p>
          <w:p w:rsidR="001542A8" w:rsidRPr="00B91728" w:rsidRDefault="001542A8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0E2A40" w:rsidRPr="00FE45B4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FE45B4">
              <w:rPr>
                <w:rStyle w:val="Strong"/>
                <w:rFonts w:cstheme="minorHAnsi"/>
                <w:b w:val="0"/>
              </w:rPr>
              <w:t>9</w:t>
            </w:r>
            <w:r w:rsidR="00C66CF3" w:rsidRPr="00C66CF3">
              <w:rPr>
                <w:rStyle w:val="Strong"/>
                <w:rFonts w:cstheme="minorHAnsi"/>
                <w:b w:val="0"/>
                <w:vertAlign w:val="superscript"/>
              </w:rPr>
              <w:t>th</w:t>
            </w:r>
            <w:r w:rsidR="00C66CF3">
              <w:rPr>
                <w:rStyle w:val="Strong"/>
                <w:rFonts w:cstheme="minorHAnsi"/>
                <w:b w:val="0"/>
              </w:rPr>
              <w:t xml:space="preserve"> </w:t>
            </w:r>
            <w:r w:rsidRPr="00FE45B4">
              <w:rPr>
                <w:rStyle w:val="Strong"/>
                <w:rFonts w:cstheme="minorHAnsi"/>
                <w:b w:val="0"/>
              </w:rPr>
              <w:t>October 2019</w:t>
            </w:r>
          </w:p>
          <w:p w:rsidR="00363856" w:rsidRPr="00FE45B4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  <w:p w:rsidR="00363856" w:rsidRPr="00FE45B4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FE45B4">
              <w:rPr>
                <w:rStyle w:val="Strong"/>
                <w:rFonts w:cstheme="minorHAnsi"/>
                <w:b w:val="0"/>
              </w:rPr>
              <w:t>16</w:t>
            </w:r>
            <w:r w:rsidR="00C66CF3" w:rsidRPr="00C66CF3">
              <w:rPr>
                <w:rStyle w:val="Strong"/>
                <w:rFonts w:cstheme="minorHAnsi"/>
                <w:b w:val="0"/>
                <w:vertAlign w:val="superscript"/>
              </w:rPr>
              <w:t>th</w:t>
            </w:r>
            <w:r w:rsidR="00C66CF3">
              <w:rPr>
                <w:rStyle w:val="Strong"/>
                <w:rFonts w:cstheme="minorHAnsi"/>
                <w:b w:val="0"/>
              </w:rPr>
              <w:t xml:space="preserve"> </w:t>
            </w:r>
            <w:r w:rsidRPr="00FE45B4">
              <w:rPr>
                <w:rStyle w:val="Strong"/>
                <w:rFonts w:cstheme="minorHAnsi"/>
                <w:b w:val="0"/>
              </w:rPr>
              <w:t>November 2019</w:t>
            </w:r>
          </w:p>
          <w:p w:rsidR="00363856" w:rsidRPr="00FE45B4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  <w:p w:rsidR="00363856" w:rsidRPr="00FE45B4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  <w:p w:rsidR="00363856" w:rsidRPr="00FE45B4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FE45B4">
              <w:rPr>
                <w:rStyle w:val="Strong"/>
                <w:rFonts w:cstheme="minorHAnsi"/>
                <w:b w:val="0"/>
              </w:rPr>
              <w:t>29</w:t>
            </w:r>
            <w:r w:rsidR="00C66CF3" w:rsidRPr="00C66CF3">
              <w:rPr>
                <w:rStyle w:val="Strong"/>
                <w:rFonts w:cstheme="minorHAnsi"/>
                <w:b w:val="0"/>
                <w:vertAlign w:val="superscript"/>
              </w:rPr>
              <w:t>th</w:t>
            </w:r>
            <w:r w:rsidR="00C66CF3">
              <w:rPr>
                <w:rStyle w:val="Strong"/>
                <w:rFonts w:cstheme="minorHAnsi"/>
                <w:b w:val="0"/>
              </w:rPr>
              <w:t xml:space="preserve"> </w:t>
            </w:r>
            <w:r w:rsidRPr="00FE45B4">
              <w:rPr>
                <w:rStyle w:val="Strong"/>
                <w:rFonts w:cstheme="minorHAnsi"/>
                <w:b w:val="0"/>
              </w:rPr>
              <w:t>January 2020</w:t>
            </w:r>
          </w:p>
          <w:p w:rsidR="004B2981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FE45B4">
              <w:rPr>
                <w:rStyle w:val="Strong"/>
                <w:rFonts w:cstheme="minorHAnsi"/>
                <w:b w:val="0"/>
              </w:rPr>
              <w:t>8</w:t>
            </w:r>
            <w:r w:rsidR="00C66CF3" w:rsidRPr="00C66CF3">
              <w:rPr>
                <w:rStyle w:val="Strong"/>
                <w:rFonts w:cstheme="minorHAnsi"/>
                <w:b w:val="0"/>
                <w:vertAlign w:val="superscript"/>
              </w:rPr>
              <w:t>th</w:t>
            </w:r>
            <w:r w:rsidR="00C66CF3">
              <w:rPr>
                <w:rStyle w:val="Strong"/>
                <w:rFonts w:cstheme="minorHAnsi"/>
                <w:b w:val="0"/>
              </w:rPr>
              <w:t xml:space="preserve"> </w:t>
            </w:r>
            <w:r w:rsidRPr="00FE45B4">
              <w:rPr>
                <w:rStyle w:val="Strong"/>
                <w:rFonts w:cstheme="minorHAnsi"/>
                <w:b w:val="0"/>
              </w:rPr>
              <w:t>March 2020</w:t>
            </w:r>
          </w:p>
          <w:p w:rsidR="00BB4DE6" w:rsidRDefault="00BB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  <w:p w:rsidR="00BB4DE6" w:rsidRDefault="00BB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  <w:p w:rsidR="00BB4DE6" w:rsidRDefault="00BB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  <w:p w:rsidR="00BB4DE6" w:rsidRPr="00F75F7E" w:rsidRDefault="00BB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0E2A40" w:rsidRPr="00B91728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session</w:t>
            </w:r>
          </w:p>
          <w:p w:rsidR="00363856" w:rsidRPr="00B91728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363856" w:rsidRPr="00B91728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11:00am &amp; 12:00pm sessions</w:t>
            </w:r>
          </w:p>
          <w:p w:rsidR="00363856" w:rsidRPr="00B91728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363856" w:rsidRPr="00B91728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session</w:t>
            </w:r>
          </w:p>
          <w:p w:rsidR="00363856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6:30pm session</w:t>
            </w:r>
          </w:p>
          <w:p w:rsidR="00672F44" w:rsidRPr="00B91728" w:rsidRDefault="00672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672F44" w:rsidRDefault="00672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Leeds Arts University</w:t>
            </w:r>
          </w:p>
          <w:p w:rsidR="00FC61BD" w:rsidRPr="00672F44" w:rsidRDefault="00FC6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Vernon Street Building</w:t>
            </w:r>
          </w:p>
          <w:p w:rsidR="00FC61BD" w:rsidRPr="00B91728" w:rsidRDefault="00FC6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72F44">
              <w:rPr>
                <w:rFonts w:cstheme="minorHAnsi"/>
                <w:b/>
              </w:rPr>
              <w:t>Vernon Street</w:t>
            </w:r>
            <w:r w:rsidRPr="00672F44">
              <w:rPr>
                <w:rFonts w:cstheme="minorHAnsi"/>
                <w:b/>
              </w:rPr>
              <w:br/>
              <w:t>Leeds</w:t>
            </w:r>
            <w:r w:rsidRPr="00672F44">
              <w:rPr>
                <w:rFonts w:cstheme="minorHAnsi"/>
                <w:b/>
              </w:rPr>
              <w:br/>
              <w:t>LS2 8PH</w:t>
            </w:r>
          </w:p>
        </w:tc>
        <w:tc>
          <w:tcPr>
            <w:tcW w:w="3827" w:type="dxa"/>
          </w:tcPr>
          <w:p w:rsidR="000E2A40" w:rsidRPr="00672F44" w:rsidRDefault="00F239EB" w:rsidP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CC00CC"/>
              </w:rPr>
            </w:pPr>
            <w:hyperlink r:id="rId23" w:history="1">
              <w:r w:rsidR="00363856" w:rsidRPr="00672F44">
                <w:rPr>
                  <w:rStyle w:val="Hyperlink"/>
                  <w:rFonts w:cstheme="minorHAnsi"/>
                  <w:b/>
                  <w:color w:val="CC00CC"/>
                </w:rPr>
                <w:t>www.leeds-art.ac.uk</w:t>
              </w:r>
            </w:hyperlink>
          </w:p>
          <w:p w:rsidR="00FC61BD" w:rsidRPr="00B91728" w:rsidRDefault="00FC61BD" w:rsidP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C61BD" w:rsidRPr="00B91728" w:rsidRDefault="00FC61BD" w:rsidP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0113 202 8000</w:t>
            </w:r>
          </w:p>
          <w:p w:rsidR="00FC61BD" w:rsidRPr="00B91728" w:rsidRDefault="00FC61BD" w:rsidP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C61BD" w:rsidRPr="00B91728" w:rsidRDefault="00FC61BD" w:rsidP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363856" w:rsidRPr="00B91728" w:rsidRDefault="00363856" w:rsidP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9172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A2590D" w:rsidRPr="00672F44" w:rsidRDefault="00A2590D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672F44">
              <w:rPr>
                <w:rFonts w:cstheme="minorHAnsi"/>
                <w:color w:val="2E74B5" w:themeColor="accent1" w:themeShade="BF"/>
                <w:sz w:val="28"/>
                <w:szCs w:val="28"/>
              </w:rPr>
              <w:lastRenderedPageBreak/>
              <w:t>Leeds City College</w:t>
            </w:r>
          </w:p>
          <w:p w:rsidR="00EA7760" w:rsidRPr="00B91728" w:rsidRDefault="00EA7760">
            <w:pPr>
              <w:rPr>
                <w:rFonts w:cstheme="minorHAnsi"/>
              </w:rPr>
            </w:pPr>
          </w:p>
          <w:p w:rsidR="00EA7760" w:rsidRDefault="00EA7760">
            <w:pPr>
              <w:rPr>
                <w:rFonts w:cstheme="minorHAnsi"/>
                <w:i/>
              </w:rPr>
            </w:pPr>
            <w:r w:rsidRPr="00B91728">
              <w:rPr>
                <w:rFonts w:cstheme="minorHAnsi"/>
                <w:i/>
              </w:rPr>
              <w:t>Book online</w:t>
            </w:r>
          </w:p>
          <w:p w:rsidR="00BB4DE6" w:rsidRDefault="00BB4DE6">
            <w:pPr>
              <w:rPr>
                <w:rFonts w:cstheme="minorHAnsi"/>
                <w:i/>
              </w:rPr>
            </w:pPr>
          </w:p>
          <w:p w:rsidR="00BB4DE6" w:rsidRDefault="00BB4DE6">
            <w:pPr>
              <w:rPr>
                <w:rFonts w:cstheme="minorHAnsi"/>
                <w:i/>
              </w:rPr>
            </w:pPr>
          </w:p>
          <w:p w:rsidR="00BB4DE6" w:rsidRDefault="00BB4DE6">
            <w:pPr>
              <w:rPr>
                <w:rFonts w:cstheme="minorHAnsi"/>
                <w:i/>
              </w:rPr>
            </w:pPr>
          </w:p>
          <w:p w:rsidR="00BB4DE6" w:rsidRDefault="00BB4DE6">
            <w:pPr>
              <w:rPr>
                <w:rFonts w:cstheme="minorHAnsi"/>
                <w:i/>
              </w:rPr>
            </w:pPr>
          </w:p>
          <w:p w:rsidR="00BB4DE6" w:rsidRDefault="00BB4DE6">
            <w:pPr>
              <w:rPr>
                <w:rFonts w:cstheme="minorHAnsi"/>
                <w:i/>
              </w:rPr>
            </w:pPr>
          </w:p>
          <w:p w:rsidR="00BB4DE6" w:rsidRPr="00B91728" w:rsidRDefault="00BB4DE6">
            <w:pPr>
              <w:rPr>
                <w:rFonts w:cstheme="minorHAnsi"/>
                <w:i/>
              </w:rPr>
            </w:pPr>
          </w:p>
        </w:tc>
        <w:tc>
          <w:tcPr>
            <w:tcW w:w="2923" w:type="dxa"/>
          </w:tcPr>
          <w:p w:rsidR="00A2590D" w:rsidRPr="00B91728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9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October 2019</w:t>
            </w:r>
          </w:p>
          <w:p w:rsidR="00EA7760" w:rsidRPr="00B91728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13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</w:t>
            </w:r>
          </w:p>
          <w:p w:rsidR="00C66CF3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25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January 2020</w:t>
            </w:r>
          </w:p>
          <w:p w:rsidR="00A3346A" w:rsidRPr="00B91728" w:rsidRDefault="00A3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25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March 2020</w:t>
            </w:r>
          </w:p>
          <w:p w:rsidR="0018492E" w:rsidRPr="00B91728" w:rsidRDefault="00A3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20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="00FE45B4">
              <w:rPr>
                <w:rFonts w:cstheme="minorHAnsi"/>
              </w:rPr>
              <w:t xml:space="preserve"> May 2020</w:t>
            </w:r>
          </w:p>
          <w:p w:rsidR="0018492E" w:rsidRPr="00B91728" w:rsidRDefault="0018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8492E" w:rsidRPr="00B91728" w:rsidRDefault="0018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2590D" w:rsidRPr="00B91728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4:00pm – 7:00pm</w:t>
            </w:r>
          </w:p>
          <w:p w:rsidR="00EA7760" w:rsidRPr="00B91728" w:rsidRDefault="00EA7760" w:rsidP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4:00pm – 7:00pm</w:t>
            </w:r>
          </w:p>
          <w:p w:rsidR="00EA7760" w:rsidRPr="00B91728" w:rsidRDefault="00EA7760" w:rsidP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A3346A" w:rsidRPr="00B91728" w:rsidRDefault="00A3346A" w:rsidP="00A3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4:00pm – 7:00pm</w:t>
            </w:r>
          </w:p>
          <w:p w:rsidR="00A3346A" w:rsidRPr="00B91728" w:rsidRDefault="00A3346A" w:rsidP="00A3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4:00pm – 7:00pm</w:t>
            </w:r>
          </w:p>
          <w:p w:rsidR="00A3346A" w:rsidRPr="00B91728" w:rsidRDefault="00A3346A" w:rsidP="00A3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3346A" w:rsidRPr="00B91728" w:rsidRDefault="00A3346A" w:rsidP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3346A" w:rsidRPr="00B91728" w:rsidRDefault="00A3346A" w:rsidP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3346A" w:rsidRPr="00B91728" w:rsidRDefault="00A3346A" w:rsidP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3346A" w:rsidRPr="00B91728" w:rsidRDefault="00A3346A" w:rsidP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A7760" w:rsidRPr="00B91728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EA7760" w:rsidRPr="00672F44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u w:val="single"/>
              </w:rPr>
            </w:pPr>
            <w:r w:rsidRPr="00672F44">
              <w:rPr>
                <w:rFonts w:cstheme="minorHAnsi"/>
                <w:b/>
                <w:i/>
                <w:u w:val="single"/>
              </w:rPr>
              <w:t>3 Campuses:-</w:t>
            </w:r>
          </w:p>
          <w:p w:rsidR="00BB4DE6" w:rsidRDefault="00BB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A7760" w:rsidRPr="00BB4DE6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B4DE6">
              <w:rPr>
                <w:rFonts w:cstheme="minorHAnsi"/>
                <w:b/>
              </w:rPr>
              <w:t>Quarry Hill Campus</w:t>
            </w:r>
          </w:p>
          <w:p w:rsidR="00BB4DE6" w:rsidRPr="00BB4DE6" w:rsidRDefault="00BB4DE6" w:rsidP="00BB4DE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A7760" w:rsidRPr="00BB4DE6" w:rsidRDefault="00EA7760" w:rsidP="00BB4DE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4DE6">
              <w:rPr>
                <w:b/>
              </w:rPr>
              <w:t>Printworks Campus</w:t>
            </w:r>
          </w:p>
          <w:p w:rsidR="00BB4DE6" w:rsidRPr="00BB4DE6" w:rsidRDefault="00BB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EA7760" w:rsidRPr="00BB4DE6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B4DE6">
              <w:rPr>
                <w:rFonts w:cstheme="minorHAnsi"/>
                <w:b/>
              </w:rPr>
              <w:t>Park Lane Campus</w:t>
            </w:r>
          </w:p>
          <w:p w:rsidR="00EA7760" w:rsidRPr="00B91728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A7760" w:rsidRPr="00A91075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BB4DE6">
              <w:rPr>
                <w:rFonts w:cstheme="minorHAnsi"/>
                <w:b/>
                <w:i/>
                <w:color w:val="FF0000"/>
              </w:rPr>
              <w:t>See website to find out which Campus you need depending upon subject areas interested in</w:t>
            </w:r>
            <w:r w:rsidRPr="00BB4DE6">
              <w:rPr>
                <w:rFonts w:cstheme="minorHAnsi"/>
                <w:b/>
                <w:color w:val="FF0000"/>
              </w:rPr>
              <w:t>.</w:t>
            </w:r>
          </w:p>
        </w:tc>
        <w:tc>
          <w:tcPr>
            <w:tcW w:w="3827" w:type="dxa"/>
          </w:tcPr>
          <w:p w:rsidR="00EA7760" w:rsidRPr="00672F44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2E74B5" w:themeColor="accent1" w:themeShade="BF"/>
                <w:lang w:val="en"/>
              </w:rPr>
            </w:pPr>
            <w:hyperlink r:id="rId24" w:history="1">
              <w:r w:rsidR="00EA7760" w:rsidRPr="00672F44">
                <w:rPr>
                  <w:rStyle w:val="Hyperlink"/>
                  <w:rFonts w:cstheme="minorHAnsi"/>
                  <w:b/>
                  <w:color w:val="2E74B5" w:themeColor="accent1" w:themeShade="BF"/>
                  <w:lang w:val="en"/>
                </w:rPr>
                <w:t>www.leedscitycollege.ac.uk</w:t>
              </w:r>
            </w:hyperlink>
          </w:p>
          <w:p w:rsidR="00EA7760" w:rsidRPr="00B91728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lang w:val="en"/>
              </w:rPr>
            </w:pPr>
            <w:r w:rsidRPr="00B91728">
              <w:rPr>
                <w:rStyle w:val="Strong"/>
                <w:rFonts w:cstheme="minorHAnsi"/>
                <w:lang w:val="en"/>
              </w:rPr>
              <w:t xml:space="preserve"> </w:t>
            </w:r>
          </w:p>
          <w:p w:rsidR="00A2590D" w:rsidRPr="00F75F7E" w:rsidRDefault="00EA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75F7E">
              <w:rPr>
                <w:rStyle w:val="Strong"/>
                <w:rFonts w:cstheme="minorHAnsi"/>
                <w:b w:val="0"/>
                <w:lang w:val="en"/>
              </w:rPr>
              <w:t>0113 386 1997</w:t>
            </w: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0E2A40" w:rsidRPr="00672F44" w:rsidRDefault="000E2A40">
            <w:pPr>
              <w:rPr>
                <w:rFonts w:cstheme="minorHAnsi"/>
                <w:color w:val="FF0066"/>
                <w:sz w:val="28"/>
                <w:szCs w:val="28"/>
              </w:rPr>
            </w:pPr>
            <w:r w:rsidRPr="00672F44">
              <w:rPr>
                <w:rFonts w:cstheme="minorHAnsi"/>
                <w:color w:val="FF0066"/>
                <w:sz w:val="28"/>
                <w:szCs w:val="28"/>
              </w:rPr>
              <w:t>Leeds College of Building</w:t>
            </w: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AB6884" w:rsidRDefault="00AB6884">
            <w:pPr>
              <w:rPr>
                <w:rFonts w:cstheme="minorHAnsi"/>
                <w:sz w:val="24"/>
                <w:szCs w:val="24"/>
              </w:rPr>
            </w:pPr>
            <w:r w:rsidRPr="00B91728">
              <w:rPr>
                <w:rFonts w:cstheme="minorHAnsi"/>
                <w:sz w:val="24"/>
                <w:szCs w:val="24"/>
              </w:rPr>
              <w:t>North Street Campus</w:t>
            </w:r>
          </w:p>
          <w:p w:rsidR="00417FC4" w:rsidRDefault="00417FC4">
            <w:pPr>
              <w:rPr>
                <w:rFonts w:cstheme="minorHAnsi"/>
                <w:sz w:val="24"/>
                <w:szCs w:val="24"/>
              </w:rPr>
            </w:pPr>
          </w:p>
          <w:p w:rsidR="00417FC4" w:rsidRPr="00417FC4" w:rsidRDefault="00417FC4">
            <w:pPr>
              <w:rPr>
                <w:rFonts w:cstheme="minorHAnsi"/>
                <w:b w:val="0"/>
                <w:i/>
              </w:rPr>
            </w:pPr>
            <w:r w:rsidRPr="00417FC4">
              <w:rPr>
                <w:rFonts w:cstheme="minorHAnsi"/>
                <w:b w:val="0"/>
                <w:i/>
              </w:rPr>
              <w:t>Register online</w:t>
            </w: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B91728" w:rsidRDefault="00B91728">
            <w:pPr>
              <w:rPr>
                <w:rFonts w:cstheme="minorHAnsi"/>
              </w:rPr>
            </w:pPr>
          </w:p>
          <w:p w:rsidR="00B91728" w:rsidRDefault="00B91728">
            <w:pPr>
              <w:rPr>
                <w:rFonts w:cstheme="minorHAnsi"/>
              </w:rPr>
            </w:pPr>
          </w:p>
          <w:p w:rsidR="00AB6884" w:rsidRPr="00B91728" w:rsidRDefault="00B91728">
            <w:pPr>
              <w:rPr>
                <w:rFonts w:cstheme="minorHAnsi"/>
                <w:sz w:val="24"/>
                <w:szCs w:val="24"/>
              </w:rPr>
            </w:pPr>
            <w:r w:rsidRPr="00B91728">
              <w:rPr>
                <w:rFonts w:cstheme="minorHAnsi"/>
                <w:sz w:val="24"/>
                <w:szCs w:val="24"/>
              </w:rPr>
              <w:t>S</w:t>
            </w:r>
            <w:r w:rsidR="00AB6884" w:rsidRPr="00B91728">
              <w:rPr>
                <w:rFonts w:cstheme="minorHAnsi"/>
                <w:sz w:val="24"/>
                <w:szCs w:val="24"/>
              </w:rPr>
              <w:t>outh Bank Campus</w:t>
            </w:r>
          </w:p>
          <w:p w:rsidR="00B91728" w:rsidRDefault="00B91728">
            <w:pPr>
              <w:rPr>
                <w:rFonts w:cstheme="minorHAnsi"/>
              </w:rPr>
            </w:pPr>
          </w:p>
          <w:p w:rsidR="00B91728" w:rsidRPr="00417FC4" w:rsidRDefault="00B91728">
            <w:pPr>
              <w:rPr>
                <w:rFonts w:cstheme="minorHAnsi"/>
                <w:b w:val="0"/>
                <w:i/>
              </w:rPr>
            </w:pPr>
            <w:r w:rsidRPr="00417FC4">
              <w:rPr>
                <w:rFonts w:cstheme="minorHAnsi"/>
                <w:b w:val="0"/>
                <w:i/>
              </w:rPr>
              <w:t>Register online</w:t>
            </w:r>
          </w:p>
          <w:p w:rsidR="00B91728" w:rsidRDefault="00B91728">
            <w:pPr>
              <w:rPr>
                <w:rFonts w:cstheme="minorHAnsi"/>
              </w:rPr>
            </w:pPr>
          </w:p>
          <w:p w:rsidR="00AB6884" w:rsidRPr="00B91728" w:rsidRDefault="00AB6884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91728" w:rsidRDefault="00B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E2A40" w:rsidRPr="00B91728" w:rsidRDefault="0008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17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October 2019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11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February 2020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17FC4" w:rsidRDefault="00417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  <w:p w:rsidR="00AB6884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May 2020</w:t>
            </w:r>
          </w:p>
          <w:p w:rsidR="00E7322E" w:rsidRDefault="00E73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322E" w:rsidRDefault="00E73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322E" w:rsidRDefault="00E73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322E" w:rsidRPr="00B91728" w:rsidRDefault="00E73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91728" w:rsidRDefault="00B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E2A40" w:rsidRPr="00B91728" w:rsidRDefault="0008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7:00pm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5:00pm – 7:00pm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91728" w:rsidRDefault="00B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17FC4" w:rsidRDefault="00417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</w:tc>
        <w:tc>
          <w:tcPr>
            <w:tcW w:w="2977" w:type="dxa"/>
          </w:tcPr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B91728" w:rsidRDefault="00B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672F44" w:rsidRDefault="00672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>
              <w:rPr>
                <w:rFonts w:cstheme="minorHAnsi"/>
                <w:b/>
                <w:lang w:val="en"/>
              </w:rPr>
              <w:t>Leeds College of Building</w:t>
            </w:r>
          </w:p>
          <w:p w:rsidR="00672F44" w:rsidRDefault="0008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 w:rsidRPr="00672F44">
              <w:rPr>
                <w:rFonts w:cstheme="minorHAnsi"/>
                <w:b/>
                <w:lang w:val="en"/>
              </w:rPr>
              <w:t>North Street Campus</w:t>
            </w:r>
            <w:r w:rsidR="00672F44">
              <w:rPr>
                <w:rFonts w:cstheme="minorHAnsi"/>
                <w:b/>
                <w:lang w:val="en"/>
              </w:rPr>
              <w:br/>
              <w:t>North Street</w:t>
            </w:r>
          </w:p>
          <w:p w:rsidR="000E2A40" w:rsidRPr="00672F44" w:rsidRDefault="00672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 w:rsidRPr="00672F44">
              <w:rPr>
                <w:rFonts w:cstheme="minorHAnsi"/>
                <w:b/>
                <w:lang w:val="en"/>
              </w:rPr>
              <w:t xml:space="preserve">Leeds </w:t>
            </w:r>
            <w:r w:rsidRPr="00672F44">
              <w:rPr>
                <w:rFonts w:cstheme="minorHAnsi"/>
                <w:b/>
                <w:lang w:val="en"/>
              </w:rPr>
              <w:br/>
              <w:t>LS2 7QT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AB6884" w:rsidRPr="00672F44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ocation2"/>
                <w:rFonts w:cstheme="minorHAnsi"/>
                <w:b/>
                <w:lang w:val="en"/>
              </w:rPr>
            </w:pPr>
            <w:r w:rsidRPr="00672F44">
              <w:rPr>
                <w:rStyle w:val="location2"/>
                <w:rFonts w:cstheme="minorHAnsi"/>
                <w:b/>
                <w:lang w:val="en"/>
              </w:rPr>
              <w:t>South Bank Campus</w:t>
            </w:r>
          </w:p>
          <w:p w:rsidR="00AB6884" w:rsidRPr="00672F44" w:rsidRDefault="00AB6884" w:rsidP="00AB6884">
            <w:pPr>
              <w:pStyle w:val="HTMLAddre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</w:pPr>
            <w:r w:rsidRPr="00672F4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  <w:t>Cudbear Street</w:t>
            </w:r>
            <w:r w:rsidRPr="00672F4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  <w:br/>
              <w:t>Le</w:t>
            </w:r>
            <w:r w:rsidR="00672F4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  <w:t>eds</w:t>
            </w:r>
            <w:r w:rsidR="00672F4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  <w:br/>
              <w:t>LS10 1EF</w:t>
            </w:r>
            <w:r w:rsidR="00672F4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  <w:br/>
            </w:r>
            <w:r w:rsidRPr="00672F4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"/>
              </w:rPr>
              <w:t xml:space="preserve"> </w:t>
            </w:r>
          </w:p>
          <w:p w:rsidR="00AB6884" w:rsidRPr="00B91728" w:rsidRDefault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DC3607" w:rsidRDefault="00DC3607" w:rsidP="00417F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C3607" w:rsidRDefault="00DC3607" w:rsidP="00417F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7FC4" w:rsidRPr="00DC3607" w:rsidRDefault="00F239EB" w:rsidP="00417F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ntact-email"/>
                <w:b/>
                <w:color w:val="FF0066"/>
              </w:rPr>
            </w:pPr>
            <w:hyperlink r:id="rId25" w:history="1">
              <w:r w:rsidR="0008340B" w:rsidRPr="00672F44">
                <w:rPr>
                  <w:rStyle w:val="Hyperlink"/>
                  <w:rFonts w:cstheme="minorHAnsi"/>
                  <w:b/>
                  <w:color w:val="FF0066"/>
                </w:rPr>
                <w:t>www.lcb.ac.uk</w:t>
              </w:r>
            </w:hyperlink>
          </w:p>
          <w:p w:rsidR="00DC3607" w:rsidRDefault="00DC3607" w:rsidP="00417F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45B4" w:rsidRPr="00FE45B4" w:rsidRDefault="00F239EB" w:rsidP="00417F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ntact-email"/>
                <w:rFonts w:cstheme="minorHAnsi"/>
                <w:u w:val="single"/>
                <w:lang w:val="en"/>
              </w:rPr>
            </w:pPr>
            <w:hyperlink r:id="rId26" w:history="1">
              <w:r w:rsidR="00AB6884" w:rsidRPr="00FE45B4">
                <w:rPr>
                  <w:rStyle w:val="Hyperlink"/>
                  <w:rFonts w:cstheme="minorHAnsi"/>
                  <w:color w:val="auto"/>
                  <w:lang w:val="en"/>
                </w:rPr>
                <w:t>info@lcb.ac.uk</w:t>
              </w:r>
            </w:hyperlink>
          </w:p>
          <w:p w:rsidR="00FE45B4" w:rsidRPr="00FE45B4" w:rsidRDefault="00FE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DC3607" w:rsidRDefault="00DC3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C3607" w:rsidRDefault="00DC3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340B" w:rsidRPr="00B91728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08340B" w:rsidRPr="00B91728">
                <w:rPr>
                  <w:rStyle w:val="Hyperlink"/>
                  <w:rFonts w:cstheme="minorHAnsi"/>
                  <w:color w:val="auto"/>
                  <w:u w:val="none"/>
                  <w:lang w:val="en"/>
                </w:rPr>
                <w:t>0113 222 6000</w:t>
              </w:r>
            </w:hyperlink>
          </w:p>
          <w:p w:rsidR="0008340B" w:rsidRPr="00B91728" w:rsidRDefault="0008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B6884" w:rsidRPr="00B91728" w:rsidRDefault="00AB6884" w:rsidP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ntact-email"/>
                <w:rFonts w:cstheme="minorHAnsi"/>
              </w:rPr>
            </w:pPr>
          </w:p>
          <w:p w:rsidR="00AB6884" w:rsidRPr="00B91728" w:rsidRDefault="00AB6884" w:rsidP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ntact-email"/>
                <w:rFonts w:cstheme="minorHAnsi"/>
              </w:rPr>
            </w:pPr>
          </w:p>
          <w:p w:rsidR="00DC3607" w:rsidRDefault="00DC3607" w:rsidP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C3607" w:rsidRDefault="00DC3607" w:rsidP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C3607" w:rsidRDefault="00DC3607" w:rsidP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6884" w:rsidRPr="00B91728" w:rsidRDefault="00F239EB" w:rsidP="00AB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  <w:hyperlink r:id="rId28" w:history="1">
              <w:r w:rsidR="00AB6884" w:rsidRPr="00B91728">
                <w:rPr>
                  <w:rStyle w:val="Hyperlink"/>
                  <w:rFonts w:cstheme="minorHAnsi"/>
                  <w:color w:val="auto"/>
                  <w:u w:val="none"/>
                  <w:lang w:val="en"/>
                </w:rPr>
                <w:t>0113 222 6003</w:t>
              </w:r>
            </w:hyperlink>
          </w:p>
          <w:p w:rsidR="0008340B" w:rsidRPr="00B91728" w:rsidRDefault="0008340B" w:rsidP="00AB6884">
            <w:pPr>
              <w:pStyle w:val="HTMLAddre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269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9A6269" w:rsidRDefault="009A6269">
            <w:pPr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lastRenderedPageBreak/>
              <w:t>Leeds United Sports College</w:t>
            </w:r>
          </w:p>
          <w:p w:rsidR="009A6269" w:rsidRDefault="009A626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9A6269" w:rsidRDefault="009A626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9A6269" w:rsidRDefault="009A626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9A6269" w:rsidRPr="004F44B1" w:rsidRDefault="009A6269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2923" w:type="dxa"/>
          </w:tcPr>
          <w:p w:rsidR="009A6269" w:rsidRDefault="009A6269" w:rsidP="004F44B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  <w:r w:rsidRPr="009A6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November 2019</w:t>
            </w:r>
          </w:p>
        </w:tc>
        <w:tc>
          <w:tcPr>
            <w:tcW w:w="2126" w:type="dxa"/>
          </w:tcPr>
          <w:p w:rsidR="009A6269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  <w:r>
              <w:rPr>
                <w:rFonts w:eastAsia="Times New Roman" w:cstheme="minorHAnsi"/>
                <w:lang w:val="en" w:eastAsia="en-GB"/>
              </w:rPr>
              <w:t>6:00pm – 8:00pm</w:t>
            </w:r>
          </w:p>
        </w:tc>
        <w:tc>
          <w:tcPr>
            <w:tcW w:w="2977" w:type="dxa"/>
          </w:tcPr>
          <w:p w:rsidR="009A6269" w:rsidRPr="002B7701" w:rsidRDefault="009A6269" w:rsidP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Leeds United FC</w:t>
            </w:r>
          </w:p>
          <w:p w:rsidR="009A6269" w:rsidRPr="002B7701" w:rsidRDefault="009A6269" w:rsidP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The Centenary Pavilion</w:t>
            </w:r>
          </w:p>
          <w:p w:rsidR="009A6269" w:rsidRPr="002B7701" w:rsidRDefault="009A6269" w:rsidP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Leeds</w:t>
            </w:r>
          </w:p>
          <w:p w:rsidR="009A6269" w:rsidRDefault="009A6269" w:rsidP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B7701">
              <w:rPr>
                <w:rFonts w:cstheme="minorHAnsi"/>
                <w:b/>
              </w:rPr>
              <w:t>LS11 0ES</w:t>
            </w:r>
          </w:p>
        </w:tc>
        <w:tc>
          <w:tcPr>
            <w:tcW w:w="3827" w:type="dxa"/>
          </w:tcPr>
          <w:p w:rsidR="009A6269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= Claire Ford – 07384 896483</w:t>
            </w:r>
          </w:p>
          <w:p w:rsidR="009A6269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6269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A6269" w:rsidRPr="009A602E">
                <w:rPr>
                  <w:rStyle w:val="Hyperlink"/>
                </w:rPr>
                <w:t>https://www.leedsunited.com/education</w:t>
              </w:r>
            </w:hyperlink>
          </w:p>
          <w:p w:rsidR="009A6269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6269" w:rsidRDefault="009A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B1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4F44B1" w:rsidRPr="005165AE" w:rsidRDefault="004F44B1">
            <w:pPr>
              <w:rPr>
                <w:rFonts w:cstheme="minorHAnsi"/>
                <w:color w:val="ED7D31" w:themeColor="accent2"/>
                <w:sz w:val="28"/>
                <w:szCs w:val="28"/>
              </w:rPr>
            </w:pPr>
            <w:r w:rsidRPr="005165AE">
              <w:rPr>
                <w:rFonts w:cstheme="minorHAnsi"/>
                <w:color w:val="ED7D31" w:themeColor="accent2"/>
                <w:sz w:val="28"/>
                <w:szCs w:val="28"/>
              </w:rPr>
              <w:t>Price Waterhouse Coopers</w:t>
            </w:r>
          </w:p>
          <w:p w:rsidR="004F44B1" w:rsidRDefault="004F44B1">
            <w:pPr>
              <w:rPr>
                <w:rFonts w:cstheme="minorHAnsi"/>
                <w:color w:val="385623" w:themeColor="accent6" w:themeShade="80"/>
                <w:sz w:val="28"/>
                <w:szCs w:val="28"/>
              </w:rPr>
            </w:pPr>
          </w:p>
          <w:p w:rsidR="004F44B1" w:rsidRPr="004F44B1" w:rsidRDefault="004F44B1">
            <w:pPr>
              <w:rPr>
                <w:rFonts w:cstheme="minorHAnsi"/>
                <w:b w:val="0"/>
                <w:i/>
                <w:color w:val="000000" w:themeColor="text1"/>
              </w:rPr>
            </w:pPr>
            <w:r w:rsidRPr="004F44B1">
              <w:rPr>
                <w:rFonts w:cstheme="minorHAnsi"/>
                <w:b w:val="0"/>
                <w:i/>
                <w:color w:val="000000" w:themeColor="text1"/>
              </w:rPr>
              <w:t>Register online using link opposite</w:t>
            </w:r>
          </w:p>
          <w:p w:rsidR="004F44B1" w:rsidRDefault="004F44B1">
            <w:pPr>
              <w:rPr>
                <w:rFonts w:cstheme="minorHAnsi"/>
                <w:color w:val="385623" w:themeColor="accent6" w:themeShade="80"/>
                <w:sz w:val="28"/>
                <w:szCs w:val="28"/>
              </w:rPr>
            </w:pPr>
          </w:p>
          <w:p w:rsidR="004F44B1" w:rsidRDefault="004F44B1">
            <w:pPr>
              <w:rPr>
                <w:rFonts w:cstheme="minorHAnsi"/>
                <w:color w:val="385623" w:themeColor="accent6" w:themeShade="80"/>
                <w:sz w:val="28"/>
                <w:szCs w:val="28"/>
              </w:rPr>
            </w:pPr>
          </w:p>
          <w:p w:rsidR="004F44B1" w:rsidRDefault="004F44B1">
            <w:pPr>
              <w:rPr>
                <w:rFonts w:cstheme="minorHAnsi"/>
                <w:color w:val="385623" w:themeColor="accent6" w:themeShade="80"/>
                <w:sz w:val="28"/>
                <w:szCs w:val="28"/>
              </w:rPr>
            </w:pPr>
          </w:p>
          <w:p w:rsidR="004F44B1" w:rsidRPr="00672F44" w:rsidRDefault="004F44B1">
            <w:pPr>
              <w:rPr>
                <w:rFonts w:cstheme="minorHAnsi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923" w:type="dxa"/>
          </w:tcPr>
          <w:p w:rsidR="004F44B1" w:rsidRPr="004F44B1" w:rsidRDefault="00D05B31" w:rsidP="004F44B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  <w:r w:rsidRPr="00D05B3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F44B1" w:rsidRPr="004F4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4F4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2019 </w:t>
            </w:r>
          </w:p>
          <w:p w:rsidR="004F44B1" w:rsidRPr="00AB6884" w:rsidRDefault="004F44B1" w:rsidP="00AB688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</w:p>
        </w:tc>
        <w:tc>
          <w:tcPr>
            <w:tcW w:w="2126" w:type="dxa"/>
          </w:tcPr>
          <w:p w:rsidR="004F44B1" w:rsidRPr="00AB6884" w:rsidRDefault="004F4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  <w:r>
              <w:rPr>
                <w:rFonts w:eastAsia="Times New Roman" w:cstheme="minorHAnsi"/>
                <w:lang w:val="en" w:eastAsia="en-GB"/>
              </w:rPr>
              <w:t>5</w:t>
            </w:r>
            <w:r w:rsidR="00C66CF3">
              <w:rPr>
                <w:rFonts w:eastAsia="Times New Roman" w:cstheme="minorHAnsi"/>
                <w:lang w:val="en" w:eastAsia="en-GB"/>
              </w:rPr>
              <w:t>:00</w:t>
            </w:r>
            <w:r>
              <w:rPr>
                <w:rFonts w:eastAsia="Times New Roman" w:cstheme="minorHAnsi"/>
                <w:lang w:val="en" w:eastAsia="en-GB"/>
              </w:rPr>
              <w:t>pm – 7:30pm</w:t>
            </w:r>
          </w:p>
        </w:tc>
        <w:tc>
          <w:tcPr>
            <w:tcW w:w="2977" w:type="dxa"/>
          </w:tcPr>
          <w:p w:rsidR="004F44B1" w:rsidRDefault="004F4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PwC</w:t>
            </w:r>
          </w:p>
          <w:p w:rsidR="004F44B1" w:rsidRDefault="004F4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 Wellington Street</w:t>
            </w:r>
          </w:p>
          <w:p w:rsidR="004F44B1" w:rsidRDefault="004F4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Leeds</w:t>
            </w:r>
          </w:p>
          <w:p w:rsidR="004F44B1" w:rsidRPr="004F44B1" w:rsidRDefault="004F4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F44B1">
              <w:rPr>
                <w:rFonts w:cstheme="minorHAnsi"/>
                <w:color w:val="000000" w:themeColor="text1"/>
              </w:rPr>
              <w:t>LS1 4DL</w:t>
            </w:r>
          </w:p>
        </w:tc>
        <w:tc>
          <w:tcPr>
            <w:tcW w:w="3827" w:type="dxa"/>
          </w:tcPr>
          <w:p w:rsidR="004F44B1" w:rsidRPr="005165AE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hyperlink r:id="rId30" w:history="1">
              <w:r w:rsidR="004F44B1" w:rsidRPr="005165AE">
                <w:rPr>
                  <w:rStyle w:val="Hyperlink"/>
                  <w:color w:val="ED7D31" w:themeColor="accent2"/>
                </w:rPr>
                <w:t>http://www.careersschools.pwc.co.uk/Events/ShowEvent/Leeds-Office-Networking-Evening-Schools-and-Colleges/901587</w:t>
              </w:r>
            </w:hyperlink>
          </w:p>
        </w:tc>
      </w:tr>
      <w:tr w:rsidR="00B9172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F17103" w:rsidRPr="00672F44" w:rsidRDefault="00F17103">
            <w:pPr>
              <w:rPr>
                <w:rFonts w:cstheme="minorHAnsi"/>
                <w:color w:val="385623" w:themeColor="accent6" w:themeShade="80"/>
                <w:sz w:val="28"/>
                <w:szCs w:val="28"/>
              </w:rPr>
            </w:pPr>
            <w:r w:rsidRPr="00672F44">
              <w:rPr>
                <w:rFonts w:cstheme="minorHAnsi"/>
                <w:color w:val="385623" w:themeColor="accent6" w:themeShade="80"/>
                <w:sz w:val="28"/>
                <w:szCs w:val="28"/>
              </w:rPr>
              <w:t>Selby College</w:t>
            </w:r>
          </w:p>
          <w:p w:rsidR="00AB6884" w:rsidRPr="00B91728" w:rsidRDefault="00AB6884">
            <w:pPr>
              <w:rPr>
                <w:rFonts w:cstheme="minorHAnsi"/>
              </w:rPr>
            </w:pPr>
          </w:p>
          <w:p w:rsidR="00AB6884" w:rsidRPr="00B91728" w:rsidRDefault="00AB6884">
            <w:pPr>
              <w:rPr>
                <w:rFonts w:cstheme="minorHAnsi"/>
                <w:i/>
              </w:rPr>
            </w:pPr>
            <w:r w:rsidRPr="00B91728">
              <w:rPr>
                <w:rStyle w:val="Strong"/>
                <w:rFonts w:cstheme="minorHAnsi"/>
                <w:i/>
                <w:lang w:val="en"/>
              </w:rPr>
              <w:t>No need to book</w:t>
            </w:r>
          </w:p>
        </w:tc>
        <w:tc>
          <w:tcPr>
            <w:tcW w:w="2923" w:type="dxa"/>
          </w:tcPr>
          <w:p w:rsidR="00D05B31" w:rsidRDefault="00AB6884" w:rsidP="00D05B3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 w:eastAsia="en-GB"/>
              </w:rPr>
            </w:pPr>
            <w:r w:rsidRPr="00AB6884">
              <w:rPr>
                <w:lang w:val="en" w:eastAsia="en-GB"/>
              </w:rPr>
              <w:t>19</w:t>
            </w:r>
            <w:r w:rsidRPr="00AB6884">
              <w:rPr>
                <w:vertAlign w:val="superscript"/>
                <w:lang w:val="en" w:eastAsia="en-GB"/>
              </w:rPr>
              <w:t>th</w:t>
            </w:r>
            <w:r w:rsidR="00D05B31">
              <w:rPr>
                <w:lang w:val="en" w:eastAsia="en-GB"/>
              </w:rPr>
              <w:t xml:space="preserve"> October 2019</w:t>
            </w:r>
          </w:p>
          <w:p w:rsidR="00D05B31" w:rsidRDefault="00AB6884" w:rsidP="00D05B3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 w:eastAsia="en-GB"/>
              </w:rPr>
            </w:pPr>
            <w:r w:rsidRPr="00AB6884">
              <w:rPr>
                <w:lang w:val="en" w:eastAsia="en-GB"/>
              </w:rPr>
              <w:t>11</w:t>
            </w:r>
            <w:r w:rsidRPr="00AB6884">
              <w:rPr>
                <w:vertAlign w:val="superscript"/>
                <w:lang w:val="en" w:eastAsia="en-GB"/>
              </w:rPr>
              <w:t>th</w:t>
            </w:r>
            <w:r w:rsidR="00D05B31">
              <w:rPr>
                <w:lang w:val="en" w:eastAsia="en-GB"/>
              </w:rPr>
              <w:t xml:space="preserve"> November 2019</w:t>
            </w:r>
          </w:p>
          <w:p w:rsidR="00D05B31" w:rsidRDefault="00AB6884" w:rsidP="00D05B3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 w:eastAsia="en-GB"/>
              </w:rPr>
            </w:pPr>
            <w:r w:rsidRPr="00AB6884">
              <w:rPr>
                <w:lang w:val="en" w:eastAsia="en-GB"/>
              </w:rPr>
              <w:t>1</w:t>
            </w:r>
            <w:r w:rsidRPr="00AB6884">
              <w:rPr>
                <w:vertAlign w:val="superscript"/>
                <w:lang w:val="en" w:eastAsia="en-GB"/>
              </w:rPr>
              <w:t>st</w:t>
            </w:r>
            <w:r w:rsidR="00D05B31">
              <w:rPr>
                <w:lang w:val="en" w:eastAsia="en-GB"/>
              </w:rPr>
              <w:t xml:space="preserve"> February 2020</w:t>
            </w:r>
          </w:p>
          <w:p w:rsidR="00AB6884" w:rsidRPr="00AB6884" w:rsidRDefault="00AB6884" w:rsidP="00D05B3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 w:eastAsia="en-GB"/>
              </w:rPr>
            </w:pPr>
            <w:r w:rsidRPr="00AB6884">
              <w:rPr>
                <w:lang w:val="en" w:eastAsia="en-GB"/>
              </w:rPr>
              <w:t>29</w:t>
            </w:r>
            <w:r w:rsidRPr="00AB6884">
              <w:rPr>
                <w:vertAlign w:val="superscript"/>
                <w:lang w:val="en" w:eastAsia="en-GB"/>
              </w:rPr>
              <w:t>th</w:t>
            </w:r>
            <w:r w:rsidRPr="00B91728">
              <w:rPr>
                <w:lang w:val="en" w:eastAsia="en-GB"/>
              </w:rPr>
              <w:t xml:space="preserve"> June 2020 </w:t>
            </w:r>
          </w:p>
          <w:p w:rsidR="00F17103" w:rsidRPr="00B91728" w:rsidRDefault="00F17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F17103" w:rsidRPr="00B91728" w:rsidRDefault="00AB6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  <w:r w:rsidRPr="00AB6884">
              <w:rPr>
                <w:rFonts w:eastAsia="Times New Roman" w:cstheme="minorHAnsi"/>
                <w:lang w:val="en" w:eastAsia="en-GB"/>
              </w:rPr>
              <w:t>9:30am-12:00pm</w:t>
            </w:r>
          </w:p>
          <w:p w:rsidR="00AB6884" w:rsidRPr="00B91728" w:rsidRDefault="00AB6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  <w:r w:rsidRPr="00AB6884">
              <w:rPr>
                <w:rFonts w:eastAsia="Times New Roman" w:cstheme="minorHAnsi"/>
                <w:lang w:val="en" w:eastAsia="en-GB"/>
              </w:rPr>
              <w:t>5:30pm-8:00pm</w:t>
            </w:r>
          </w:p>
          <w:p w:rsidR="00AB6884" w:rsidRPr="00B91728" w:rsidRDefault="00AB6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" w:eastAsia="en-GB"/>
              </w:rPr>
            </w:pPr>
            <w:r w:rsidRPr="00AB6884">
              <w:rPr>
                <w:rFonts w:eastAsia="Times New Roman" w:cstheme="minorHAnsi"/>
                <w:lang w:val="en" w:eastAsia="en-GB"/>
              </w:rPr>
              <w:t>9:30am-12:00pm</w:t>
            </w:r>
          </w:p>
          <w:p w:rsidR="00AB6884" w:rsidRPr="00B91728" w:rsidRDefault="00AB6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6884">
              <w:rPr>
                <w:rFonts w:eastAsia="Times New Roman" w:cstheme="minorHAnsi"/>
                <w:lang w:val="en" w:eastAsia="en-GB"/>
              </w:rPr>
              <w:t>5:30pm-7:30pm</w:t>
            </w:r>
          </w:p>
        </w:tc>
        <w:tc>
          <w:tcPr>
            <w:tcW w:w="2977" w:type="dxa"/>
          </w:tcPr>
          <w:p w:rsidR="00672F44" w:rsidRPr="00672F44" w:rsidRDefault="00672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 w:rsidRPr="00672F44">
              <w:rPr>
                <w:rFonts w:cstheme="minorHAnsi"/>
                <w:b/>
                <w:lang w:val="en"/>
              </w:rPr>
              <w:t>Selby College</w:t>
            </w:r>
          </w:p>
          <w:p w:rsidR="00672F44" w:rsidRPr="00672F44" w:rsidRDefault="00672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 w:rsidRPr="00672F44">
              <w:rPr>
                <w:rFonts w:cstheme="minorHAnsi"/>
                <w:b/>
                <w:lang w:val="en"/>
              </w:rPr>
              <w:t>Abbot's Road</w:t>
            </w:r>
          </w:p>
          <w:p w:rsidR="00672F44" w:rsidRPr="00672F44" w:rsidRDefault="00672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 w:rsidRPr="00672F44">
              <w:rPr>
                <w:rFonts w:cstheme="minorHAnsi"/>
                <w:b/>
                <w:lang w:val="en"/>
              </w:rPr>
              <w:t>Selby</w:t>
            </w:r>
          </w:p>
          <w:p w:rsidR="00672F44" w:rsidRPr="00672F44" w:rsidRDefault="00672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"/>
              </w:rPr>
            </w:pPr>
            <w:r w:rsidRPr="00672F44">
              <w:rPr>
                <w:rFonts w:cstheme="minorHAnsi"/>
                <w:b/>
                <w:lang w:val="en"/>
              </w:rPr>
              <w:t>North Yorkshire</w:t>
            </w:r>
          </w:p>
          <w:p w:rsidR="00F17103" w:rsidRPr="00B91728" w:rsidRDefault="008F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72F44">
              <w:rPr>
                <w:rFonts w:cstheme="minorHAnsi"/>
                <w:b/>
                <w:lang w:val="en"/>
              </w:rPr>
              <w:t>YO8 8AT</w:t>
            </w:r>
          </w:p>
        </w:tc>
        <w:tc>
          <w:tcPr>
            <w:tcW w:w="3827" w:type="dxa"/>
          </w:tcPr>
          <w:p w:rsidR="00D82E8F" w:rsidRPr="00672F44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85623" w:themeColor="accent6" w:themeShade="80"/>
                <w:lang w:val="en"/>
              </w:rPr>
            </w:pPr>
            <w:hyperlink r:id="rId31" w:history="1">
              <w:r w:rsidR="00D82E8F" w:rsidRPr="00672F44">
                <w:rPr>
                  <w:rStyle w:val="Hyperlink"/>
                  <w:rFonts w:cstheme="minorHAnsi"/>
                  <w:b/>
                  <w:color w:val="385623" w:themeColor="accent6" w:themeShade="80"/>
                  <w:lang w:val="en"/>
                </w:rPr>
                <w:t>www.selby.ac.uk</w:t>
              </w:r>
            </w:hyperlink>
          </w:p>
          <w:p w:rsidR="00E7322E" w:rsidRDefault="00E73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E7322E" w:rsidRPr="00B91728" w:rsidRDefault="00F239EB" w:rsidP="00E73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  <w:hyperlink r:id="rId32" w:history="1">
              <w:r w:rsidR="00E7322E" w:rsidRPr="00B91728">
                <w:rPr>
                  <w:rStyle w:val="Hyperlink"/>
                  <w:rFonts w:cstheme="minorHAnsi"/>
                  <w:color w:val="auto"/>
                  <w:lang w:val="en"/>
                </w:rPr>
                <w:t>info@selby.ac.uk</w:t>
              </w:r>
            </w:hyperlink>
          </w:p>
          <w:p w:rsidR="00E7322E" w:rsidRPr="00B91728" w:rsidRDefault="00E73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8F7442" w:rsidRPr="00B91728" w:rsidRDefault="008F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  <w:r w:rsidRPr="00B91728">
              <w:rPr>
                <w:rFonts w:cstheme="minorHAnsi"/>
                <w:lang w:val="en"/>
              </w:rPr>
              <w:t>01757 211000</w:t>
            </w:r>
          </w:p>
          <w:p w:rsidR="00F17103" w:rsidRPr="00B91728" w:rsidRDefault="00F17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"/>
              </w:rPr>
            </w:pPr>
          </w:p>
          <w:p w:rsidR="008F7442" w:rsidRPr="00B91728" w:rsidRDefault="008F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0E2A40" w:rsidRPr="00672F44" w:rsidRDefault="000E2A40">
            <w:pPr>
              <w:rPr>
                <w:rFonts w:cstheme="minorHAnsi"/>
                <w:color w:val="FF3300"/>
                <w:sz w:val="28"/>
                <w:szCs w:val="28"/>
              </w:rPr>
            </w:pPr>
            <w:r w:rsidRPr="00672F44">
              <w:rPr>
                <w:rFonts w:cstheme="minorHAnsi"/>
                <w:color w:val="FF3300"/>
                <w:sz w:val="28"/>
                <w:szCs w:val="28"/>
              </w:rPr>
              <w:t>U</w:t>
            </w:r>
            <w:r w:rsidR="0018492E" w:rsidRPr="00672F44">
              <w:rPr>
                <w:rFonts w:cstheme="minorHAnsi"/>
                <w:color w:val="FF3300"/>
                <w:sz w:val="28"/>
                <w:szCs w:val="28"/>
              </w:rPr>
              <w:t xml:space="preserve">niversity </w:t>
            </w:r>
            <w:r w:rsidRPr="00672F44">
              <w:rPr>
                <w:rFonts w:cstheme="minorHAnsi"/>
                <w:color w:val="FF3300"/>
                <w:sz w:val="28"/>
                <w:szCs w:val="28"/>
              </w:rPr>
              <w:t>T</w:t>
            </w:r>
            <w:r w:rsidR="0018492E" w:rsidRPr="00672F44">
              <w:rPr>
                <w:rFonts w:cstheme="minorHAnsi"/>
                <w:color w:val="FF3300"/>
                <w:sz w:val="28"/>
                <w:szCs w:val="28"/>
              </w:rPr>
              <w:t xml:space="preserve">echnical </w:t>
            </w:r>
            <w:r w:rsidRPr="00672F44">
              <w:rPr>
                <w:rFonts w:cstheme="minorHAnsi"/>
                <w:color w:val="FF3300"/>
                <w:sz w:val="28"/>
                <w:szCs w:val="28"/>
              </w:rPr>
              <w:t>C</w:t>
            </w:r>
            <w:r w:rsidR="0018492E" w:rsidRPr="00672F44">
              <w:rPr>
                <w:rFonts w:cstheme="minorHAnsi"/>
                <w:color w:val="FF3300"/>
                <w:sz w:val="28"/>
                <w:szCs w:val="28"/>
              </w:rPr>
              <w:t>ollege (UTC)</w:t>
            </w:r>
            <w:r w:rsidRPr="00672F44">
              <w:rPr>
                <w:rFonts w:cstheme="minorHAnsi"/>
                <w:color w:val="FF3300"/>
                <w:sz w:val="28"/>
                <w:szCs w:val="28"/>
              </w:rPr>
              <w:t xml:space="preserve"> Leeds</w:t>
            </w:r>
          </w:p>
          <w:p w:rsidR="0018492E" w:rsidRPr="00B91728" w:rsidRDefault="0018492E">
            <w:pPr>
              <w:rPr>
                <w:rFonts w:cstheme="minorHAnsi"/>
              </w:rPr>
            </w:pPr>
          </w:p>
          <w:p w:rsidR="0018492E" w:rsidRPr="00B91728" w:rsidRDefault="0018492E">
            <w:pPr>
              <w:rPr>
                <w:rFonts w:cstheme="minorHAnsi"/>
                <w:i/>
              </w:rPr>
            </w:pPr>
            <w:r w:rsidRPr="00B91728">
              <w:rPr>
                <w:rFonts w:cstheme="minorHAnsi"/>
                <w:i/>
              </w:rPr>
              <w:t>Register online</w:t>
            </w:r>
          </w:p>
        </w:tc>
        <w:tc>
          <w:tcPr>
            <w:tcW w:w="2923" w:type="dxa"/>
          </w:tcPr>
          <w:p w:rsidR="00D05B31" w:rsidRDefault="00D05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Fonts w:cstheme="minorHAnsi"/>
                <w:bCs/>
              </w:rPr>
              <w:t>23</w:t>
            </w:r>
            <w:r w:rsidRPr="00D05B31">
              <w:rPr>
                <w:rFonts w:cstheme="minorHAnsi"/>
                <w:bCs/>
                <w:vertAlign w:val="superscript"/>
              </w:rPr>
              <w:t>rd</w:t>
            </w:r>
            <w:r>
              <w:rPr>
                <w:rFonts w:cstheme="minorHAnsi"/>
                <w:bCs/>
              </w:rPr>
              <w:t xml:space="preserve"> </w:t>
            </w:r>
            <w:r w:rsidR="0018492E" w:rsidRPr="00672F44">
              <w:rPr>
                <w:rFonts w:cstheme="minorHAnsi"/>
                <w:bCs/>
              </w:rPr>
              <w:t>October 2019</w:t>
            </w:r>
            <w:r w:rsidR="0018492E" w:rsidRPr="00672F44">
              <w:rPr>
                <w:rStyle w:val="Strong"/>
                <w:rFonts w:cstheme="minorHAnsi"/>
                <w:b w:val="0"/>
              </w:rPr>
              <w:t xml:space="preserve"> </w:t>
            </w:r>
          </w:p>
          <w:p w:rsidR="0018492E" w:rsidRPr="00D05B31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72F44">
              <w:rPr>
                <w:rStyle w:val="Strong"/>
                <w:rFonts w:cstheme="minorHAnsi"/>
                <w:b w:val="0"/>
              </w:rPr>
              <w:t>22</w:t>
            </w:r>
            <w:r w:rsidRPr="00672F44">
              <w:rPr>
                <w:rStyle w:val="Strong"/>
                <w:rFonts w:cstheme="minorHAnsi"/>
                <w:b w:val="0"/>
                <w:vertAlign w:val="superscript"/>
              </w:rPr>
              <w:t>nd</w:t>
            </w:r>
            <w:r w:rsidRPr="00672F44">
              <w:rPr>
                <w:rStyle w:val="Strong"/>
                <w:rFonts w:cstheme="minorHAnsi"/>
                <w:b w:val="0"/>
              </w:rPr>
              <w:t xml:space="preserve"> January 2020</w:t>
            </w:r>
          </w:p>
          <w:p w:rsidR="0018492E" w:rsidRPr="00B91728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8492E" w:rsidRPr="00B91728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8492E" w:rsidRPr="00B91728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8492E" w:rsidRPr="00B91728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0E2A40" w:rsidRPr="00672F44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672F44">
              <w:rPr>
                <w:rStyle w:val="Strong"/>
                <w:rFonts w:cstheme="minorHAnsi"/>
                <w:b w:val="0"/>
              </w:rPr>
              <w:t>5:00pm-7:30pm</w:t>
            </w:r>
          </w:p>
          <w:p w:rsidR="0018492E" w:rsidRPr="00B91728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72F44">
              <w:rPr>
                <w:rStyle w:val="Strong"/>
                <w:rFonts w:cstheme="minorHAnsi"/>
                <w:b w:val="0"/>
              </w:rPr>
              <w:t>5:00pm-7:30pm</w:t>
            </w:r>
          </w:p>
        </w:tc>
        <w:tc>
          <w:tcPr>
            <w:tcW w:w="2977" w:type="dxa"/>
          </w:tcPr>
          <w:p w:rsidR="0018492E" w:rsidRPr="00672F44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72F44">
              <w:rPr>
                <w:rFonts w:cstheme="minorHAnsi"/>
                <w:b/>
              </w:rPr>
              <w:t>UTC Leeds</w:t>
            </w:r>
            <w:r w:rsidRPr="00672F44">
              <w:rPr>
                <w:rFonts w:cstheme="minorHAnsi"/>
                <w:b/>
              </w:rPr>
              <w:br/>
            </w:r>
            <w:proofErr w:type="spellStart"/>
            <w:r w:rsidRPr="00672F44">
              <w:rPr>
                <w:rFonts w:cstheme="minorHAnsi"/>
                <w:b/>
              </w:rPr>
              <w:t>Sayner</w:t>
            </w:r>
            <w:proofErr w:type="spellEnd"/>
            <w:r w:rsidRPr="00672F44">
              <w:rPr>
                <w:rFonts w:cstheme="minorHAnsi"/>
                <w:b/>
              </w:rPr>
              <w:t xml:space="preserve"> Road</w:t>
            </w:r>
            <w:r w:rsidRPr="00672F44">
              <w:rPr>
                <w:rFonts w:cstheme="minorHAnsi"/>
                <w:b/>
              </w:rPr>
              <w:br/>
              <w:t>Leeds</w:t>
            </w:r>
            <w:r w:rsidRPr="00672F44">
              <w:rPr>
                <w:rFonts w:cstheme="minorHAnsi"/>
                <w:b/>
              </w:rPr>
              <w:br/>
              <w:t>West Yorkshire</w:t>
            </w:r>
            <w:r w:rsidRPr="00672F44">
              <w:rPr>
                <w:rFonts w:cstheme="minorHAnsi"/>
                <w:b/>
              </w:rPr>
              <w:br/>
              <w:t>LS10 1LA</w:t>
            </w:r>
          </w:p>
        </w:tc>
        <w:tc>
          <w:tcPr>
            <w:tcW w:w="3827" w:type="dxa"/>
          </w:tcPr>
          <w:p w:rsidR="0018492E" w:rsidRPr="00672F44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3300"/>
              </w:rPr>
            </w:pPr>
            <w:hyperlink r:id="rId33" w:history="1">
              <w:r w:rsidR="0018492E" w:rsidRPr="00672F44">
                <w:rPr>
                  <w:rStyle w:val="Hyperlink"/>
                  <w:rFonts w:cstheme="minorHAnsi"/>
                  <w:b/>
                  <w:color w:val="FF3300"/>
                </w:rPr>
                <w:t>www.utcleeds.co.uk</w:t>
              </w:r>
            </w:hyperlink>
          </w:p>
          <w:p w:rsidR="00F75F7E" w:rsidRDefault="00F75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66"/>
              </w:rPr>
            </w:pPr>
          </w:p>
          <w:p w:rsidR="00F75F7E" w:rsidRPr="00F75F7E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66"/>
              </w:rPr>
            </w:pPr>
            <w:hyperlink r:id="rId34" w:history="1">
              <w:r w:rsidR="00F75F7E" w:rsidRPr="00F75F7E">
                <w:rPr>
                  <w:rStyle w:val="Hyperlink"/>
                  <w:rFonts w:cstheme="minorHAnsi"/>
                  <w:color w:val="auto"/>
                </w:rPr>
                <w:t>enquiries@utcleeds.co.uk</w:t>
              </w:r>
            </w:hyperlink>
          </w:p>
          <w:p w:rsidR="0018492E" w:rsidRPr="00B91728" w:rsidRDefault="0018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E2A40" w:rsidRPr="00B91728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5" w:history="1">
              <w:r w:rsidR="0018492E" w:rsidRPr="00B91728">
                <w:rPr>
                  <w:rStyle w:val="Hyperlink"/>
                  <w:rFonts w:cstheme="minorHAnsi"/>
                  <w:color w:val="auto"/>
                  <w:u w:val="none"/>
                </w:rPr>
                <w:t>0113</w:t>
              </w:r>
              <w:r w:rsidR="0018492E" w:rsidRPr="00B91728">
                <w:rPr>
                  <w:rStyle w:val="Hyperlink"/>
                  <w:rFonts w:cstheme="minorHAnsi"/>
                  <w:color w:val="auto"/>
                </w:rPr>
                <w:t xml:space="preserve"> </w:t>
              </w:r>
              <w:r w:rsidR="0018492E" w:rsidRPr="00B91728">
                <w:rPr>
                  <w:rStyle w:val="Hyperlink"/>
                  <w:rFonts w:cstheme="minorHAnsi"/>
                  <w:color w:val="auto"/>
                  <w:u w:val="none"/>
                </w:rPr>
                <w:t>3530140</w:t>
              </w:r>
            </w:hyperlink>
          </w:p>
          <w:p w:rsidR="0018492E" w:rsidRPr="00F75F7E" w:rsidRDefault="0018492E" w:rsidP="00F75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</w:tr>
      <w:tr w:rsidR="00B91728" w:rsidRPr="00B91728" w:rsidTr="00A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1125D1" w:rsidRPr="00672F44" w:rsidRDefault="001125D1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672F44">
              <w:rPr>
                <w:rFonts w:cstheme="minorHAnsi"/>
                <w:color w:val="7030A0"/>
                <w:sz w:val="28"/>
                <w:szCs w:val="28"/>
              </w:rPr>
              <w:lastRenderedPageBreak/>
              <w:t>York College</w:t>
            </w:r>
          </w:p>
          <w:p w:rsidR="0011396D" w:rsidRPr="00B91728" w:rsidRDefault="0011396D">
            <w:pPr>
              <w:rPr>
                <w:rFonts w:cstheme="minorHAnsi"/>
              </w:rPr>
            </w:pPr>
          </w:p>
          <w:p w:rsidR="0011396D" w:rsidRPr="00B91728" w:rsidRDefault="0011396D">
            <w:pPr>
              <w:rPr>
                <w:rFonts w:cstheme="minorHAnsi"/>
              </w:rPr>
            </w:pPr>
          </w:p>
          <w:p w:rsidR="0011396D" w:rsidRPr="00B91728" w:rsidRDefault="0011396D">
            <w:pPr>
              <w:rPr>
                <w:rFonts w:cstheme="minorHAnsi"/>
                <w:i/>
              </w:rPr>
            </w:pPr>
            <w:r w:rsidRPr="00B91728">
              <w:rPr>
                <w:rFonts w:cstheme="minorHAnsi"/>
                <w:i/>
              </w:rPr>
              <w:t>No need to book, just turn up</w:t>
            </w:r>
          </w:p>
        </w:tc>
        <w:tc>
          <w:tcPr>
            <w:tcW w:w="2923" w:type="dxa"/>
          </w:tcPr>
          <w:p w:rsidR="00D05B31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21</w:t>
            </w:r>
            <w:r w:rsidRPr="00B91728">
              <w:rPr>
                <w:rFonts w:cstheme="minorHAnsi"/>
                <w:vertAlign w:val="superscript"/>
              </w:rPr>
              <w:t>st</w:t>
            </w:r>
            <w:r w:rsidRPr="00B91728">
              <w:rPr>
                <w:rFonts w:cstheme="minorHAnsi"/>
              </w:rPr>
              <w:t xml:space="preserve"> October 2019</w:t>
            </w:r>
          </w:p>
          <w:p w:rsidR="00D05B31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6</w:t>
            </w:r>
            <w:r w:rsidRPr="00B91728">
              <w:rPr>
                <w:rFonts w:cstheme="minorHAnsi"/>
                <w:vertAlign w:val="superscript"/>
              </w:rPr>
              <w:t>th</w:t>
            </w:r>
            <w:r w:rsidRPr="00B91728">
              <w:rPr>
                <w:rFonts w:cstheme="minorHAnsi"/>
              </w:rPr>
              <w:t xml:space="preserve"> November 2019</w:t>
            </w:r>
          </w:p>
          <w:p w:rsidR="005717AB" w:rsidRPr="00B91728" w:rsidRDefault="00571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23</w:t>
            </w:r>
            <w:r w:rsidRPr="00B91728">
              <w:rPr>
                <w:rFonts w:cstheme="minorHAnsi"/>
                <w:vertAlign w:val="superscript"/>
              </w:rPr>
              <w:t>rd</w:t>
            </w:r>
            <w:r w:rsidRPr="00B91728">
              <w:rPr>
                <w:rFonts w:cstheme="minorHAnsi"/>
              </w:rPr>
              <w:t xml:space="preserve"> November</w:t>
            </w:r>
            <w:r w:rsidR="00D05B31">
              <w:rPr>
                <w:rFonts w:cstheme="minorHAnsi"/>
              </w:rPr>
              <w:t xml:space="preserve"> 2019</w:t>
            </w: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1125D1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5:30pm – 8:00pm</w:t>
            </w:r>
          </w:p>
          <w:p w:rsidR="00BB387E" w:rsidRPr="00B91728" w:rsidRDefault="00BB387E" w:rsidP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5:30pm – 8:00pm</w:t>
            </w:r>
          </w:p>
          <w:p w:rsidR="005717AB" w:rsidRPr="00B91728" w:rsidRDefault="005717AB" w:rsidP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10:00am – 1:00pm</w:t>
            </w:r>
          </w:p>
          <w:p w:rsidR="005717AB" w:rsidRPr="00B91728" w:rsidRDefault="005717AB" w:rsidP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B387E" w:rsidRPr="00B91728" w:rsidRDefault="00BB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E7322E" w:rsidRPr="002B7701" w:rsidRDefault="00E73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York College</w:t>
            </w:r>
          </w:p>
          <w:p w:rsidR="00E7322E" w:rsidRPr="002B7701" w:rsidRDefault="00E73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Sim Balk Lane</w:t>
            </w:r>
          </w:p>
          <w:p w:rsidR="00E7322E" w:rsidRPr="002B7701" w:rsidRDefault="00E73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York</w:t>
            </w:r>
          </w:p>
          <w:p w:rsidR="001125D1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701">
              <w:rPr>
                <w:rFonts w:cstheme="minorHAnsi"/>
                <w:b/>
              </w:rPr>
              <w:t>YO23 2BB</w:t>
            </w:r>
          </w:p>
        </w:tc>
        <w:tc>
          <w:tcPr>
            <w:tcW w:w="3827" w:type="dxa"/>
          </w:tcPr>
          <w:p w:rsidR="001125D1" w:rsidRPr="00672F44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</w:rPr>
            </w:pPr>
            <w:hyperlink r:id="rId36" w:history="1">
              <w:r w:rsidR="0011396D" w:rsidRPr="00672F44">
                <w:rPr>
                  <w:rStyle w:val="Hyperlink"/>
                  <w:rFonts w:cstheme="minorHAnsi"/>
                  <w:b/>
                  <w:color w:val="7030A0"/>
                </w:rPr>
                <w:t>www.yorkcollege.ac.uk</w:t>
              </w:r>
            </w:hyperlink>
          </w:p>
          <w:p w:rsidR="0011396D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1396D" w:rsidRPr="00B91728" w:rsidRDefault="00F2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7" w:history="1">
              <w:r w:rsidR="0011396D" w:rsidRPr="00B91728">
                <w:rPr>
                  <w:rStyle w:val="Hyperlink"/>
                  <w:rFonts w:cstheme="minorHAnsi"/>
                  <w:color w:val="auto"/>
                </w:rPr>
                <w:t>info@yorkcollege.ac.uk</w:t>
              </w:r>
            </w:hyperlink>
          </w:p>
          <w:p w:rsidR="0011396D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1396D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01904 770770</w:t>
            </w:r>
          </w:p>
          <w:p w:rsidR="0011396D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1396D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1396D" w:rsidRPr="00B91728" w:rsidRDefault="0011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91728" w:rsidRPr="00B91728" w:rsidTr="00A0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B91728" w:rsidRPr="002B7701" w:rsidRDefault="00E81A0E">
            <w:pPr>
              <w:rPr>
                <w:rFonts w:cstheme="minorHAnsi"/>
                <w:color w:val="FF0066"/>
                <w:sz w:val="28"/>
                <w:szCs w:val="28"/>
              </w:rPr>
            </w:pPr>
            <w:r w:rsidRPr="002B7701">
              <w:rPr>
                <w:rFonts w:cstheme="minorHAnsi"/>
                <w:color w:val="FF0066"/>
                <w:sz w:val="28"/>
                <w:szCs w:val="28"/>
              </w:rPr>
              <w:t>Skills Show Leeds</w:t>
            </w:r>
          </w:p>
          <w:p w:rsidR="00363856" w:rsidRDefault="00363856">
            <w:pPr>
              <w:rPr>
                <w:rFonts w:cstheme="minorHAnsi"/>
                <w:b w:val="0"/>
                <w:bCs w:val="0"/>
              </w:rPr>
            </w:pPr>
            <w:r w:rsidRPr="00B91728">
              <w:rPr>
                <w:rFonts w:cstheme="minorHAnsi"/>
                <w:b w:val="0"/>
                <w:bCs w:val="0"/>
              </w:rPr>
              <w:t>14-24-year olds</w:t>
            </w:r>
          </w:p>
          <w:p w:rsidR="00B91728" w:rsidRDefault="00B91728">
            <w:pPr>
              <w:rPr>
                <w:rFonts w:cstheme="minorHAnsi"/>
                <w:b w:val="0"/>
                <w:bCs w:val="0"/>
              </w:rPr>
            </w:pPr>
          </w:p>
          <w:p w:rsidR="00363856" w:rsidRPr="00B07824" w:rsidRDefault="00B91728">
            <w:pPr>
              <w:rPr>
                <w:rFonts w:cstheme="minorHAnsi"/>
                <w:b w:val="0"/>
                <w:bCs w:val="0"/>
                <w:i/>
              </w:rPr>
            </w:pPr>
            <w:r w:rsidRPr="00B91728">
              <w:rPr>
                <w:rFonts w:cstheme="minorHAnsi"/>
                <w:b w:val="0"/>
                <w:bCs w:val="0"/>
                <w:i/>
              </w:rPr>
              <w:t>Book online</w:t>
            </w:r>
          </w:p>
        </w:tc>
        <w:tc>
          <w:tcPr>
            <w:tcW w:w="2923" w:type="dxa"/>
          </w:tcPr>
          <w:p w:rsidR="001125D1" w:rsidRPr="00B91728" w:rsidRDefault="000A4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2</w:t>
            </w:r>
            <w:r w:rsidRPr="00B91728">
              <w:rPr>
                <w:rFonts w:cstheme="minorHAnsi"/>
                <w:vertAlign w:val="superscript"/>
              </w:rPr>
              <w:t>nd</w:t>
            </w:r>
            <w:r w:rsidRPr="00B91728">
              <w:rPr>
                <w:rFonts w:cstheme="minorHAnsi"/>
              </w:rPr>
              <w:t xml:space="preserve"> October 2019</w:t>
            </w:r>
          </w:p>
        </w:tc>
        <w:tc>
          <w:tcPr>
            <w:tcW w:w="2126" w:type="dxa"/>
          </w:tcPr>
          <w:p w:rsidR="001125D1" w:rsidRPr="00B91728" w:rsidRDefault="000A4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Evening Session:</w:t>
            </w:r>
          </w:p>
          <w:p w:rsidR="000A43F3" w:rsidRPr="00B91728" w:rsidRDefault="000A4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1728">
              <w:rPr>
                <w:rFonts w:cstheme="minorHAnsi"/>
              </w:rPr>
              <w:t>4:30pm – 7:00pm</w:t>
            </w:r>
          </w:p>
        </w:tc>
        <w:tc>
          <w:tcPr>
            <w:tcW w:w="2977" w:type="dxa"/>
          </w:tcPr>
          <w:p w:rsidR="002B7701" w:rsidRPr="002B7701" w:rsidRDefault="002B7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Leeds United FC</w:t>
            </w:r>
          </w:p>
          <w:p w:rsidR="002B7701" w:rsidRPr="002B7701" w:rsidRDefault="002B7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The Centenary Pavilion</w:t>
            </w:r>
          </w:p>
          <w:p w:rsidR="002B7701" w:rsidRPr="002B7701" w:rsidRDefault="002B7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7701">
              <w:rPr>
                <w:rFonts w:cstheme="minorHAnsi"/>
                <w:b/>
              </w:rPr>
              <w:t>Leeds</w:t>
            </w:r>
          </w:p>
          <w:p w:rsidR="001125D1" w:rsidRPr="00B91728" w:rsidRDefault="00363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7701">
              <w:rPr>
                <w:rFonts w:cstheme="minorHAnsi"/>
                <w:b/>
              </w:rPr>
              <w:t>LS11 0ES</w:t>
            </w:r>
          </w:p>
        </w:tc>
        <w:tc>
          <w:tcPr>
            <w:tcW w:w="3827" w:type="dxa"/>
          </w:tcPr>
          <w:p w:rsidR="001125D1" w:rsidRPr="002B7701" w:rsidRDefault="00F2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38" w:history="1">
              <w:r w:rsidR="00363856" w:rsidRPr="002B7701">
                <w:rPr>
                  <w:rStyle w:val="Hyperlink"/>
                  <w:rFonts w:cstheme="minorHAnsi"/>
                  <w:b/>
                  <w:bCs/>
                  <w:color w:val="FF0066"/>
                </w:rPr>
                <w:t>www.skillsyorkshire.eventbrite.co.uk</w:t>
              </w:r>
            </w:hyperlink>
          </w:p>
        </w:tc>
      </w:tr>
    </w:tbl>
    <w:p w:rsidR="005813B8" w:rsidRPr="00B91728" w:rsidRDefault="005813B8">
      <w:pPr>
        <w:rPr>
          <w:rFonts w:cstheme="minorHAnsi"/>
        </w:rPr>
      </w:pPr>
    </w:p>
    <w:sectPr w:rsidR="005813B8" w:rsidRPr="00B91728" w:rsidSect="002D0A3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E6" w:rsidRDefault="00D667E6" w:rsidP="002D0A3A">
      <w:pPr>
        <w:spacing w:after="0" w:line="240" w:lineRule="auto"/>
      </w:pPr>
      <w:r>
        <w:separator/>
      </w:r>
    </w:p>
  </w:endnote>
  <w:endnote w:type="continuationSeparator" w:id="0">
    <w:p w:rsidR="00D667E6" w:rsidRDefault="00D667E6" w:rsidP="002D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F" w:rsidRDefault="00236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F" w:rsidRDefault="00236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F" w:rsidRDefault="00236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E6" w:rsidRDefault="00D667E6" w:rsidP="002D0A3A">
      <w:pPr>
        <w:spacing w:after="0" w:line="240" w:lineRule="auto"/>
      </w:pPr>
      <w:r>
        <w:separator/>
      </w:r>
    </w:p>
  </w:footnote>
  <w:footnote w:type="continuationSeparator" w:id="0">
    <w:p w:rsidR="00D667E6" w:rsidRDefault="00D667E6" w:rsidP="002D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F" w:rsidRDefault="00236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28" w:rsidRPr="002365CF" w:rsidRDefault="002365CF" w:rsidP="001125D1">
    <w:pPr>
      <w:rPr>
        <w:b/>
        <w:sz w:val="32"/>
        <w:szCs w:val="32"/>
      </w:rPr>
    </w:pPr>
    <w:r>
      <w:rPr>
        <w:b/>
        <w:sz w:val="32"/>
        <w:szCs w:val="32"/>
      </w:rPr>
      <w:t>COLLEGE/</w:t>
    </w:r>
    <w:r w:rsidR="00B91728" w:rsidRPr="002365CF">
      <w:rPr>
        <w:b/>
        <w:sz w:val="32"/>
        <w:szCs w:val="32"/>
      </w:rPr>
      <w:t>OPEN EVENTS      2019 – 2020</w:t>
    </w:r>
  </w:p>
  <w:p w:rsidR="00B91728" w:rsidRPr="002D0A3A" w:rsidRDefault="00B91728">
    <w:pPr>
      <w:pStyle w:val="Header"/>
      <w:rPr>
        <w:b/>
      </w:rPr>
    </w:pPr>
  </w:p>
  <w:p w:rsidR="00B91728" w:rsidRDefault="00B91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F" w:rsidRDefault="00236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8D0"/>
    <w:multiLevelType w:val="multilevel"/>
    <w:tmpl w:val="43AC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3A"/>
    <w:rsid w:val="000174F1"/>
    <w:rsid w:val="00023FE3"/>
    <w:rsid w:val="0007084D"/>
    <w:rsid w:val="0008340B"/>
    <w:rsid w:val="000A43F3"/>
    <w:rsid w:val="000E2A40"/>
    <w:rsid w:val="001125D1"/>
    <w:rsid w:val="0011396D"/>
    <w:rsid w:val="001542A8"/>
    <w:rsid w:val="0018492E"/>
    <w:rsid w:val="00233641"/>
    <w:rsid w:val="002365CF"/>
    <w:rsid w:val="00251565"/>
    <w:rsid w:val="00273537"/>
    <w:rsid w:val="002762A8"/>
    <w:rsid w:val="002913B4"/>
    <w:rsid w:val="002A7E2F"/>
    <w:rsid w:val="002B7701"/>
    <w:rsid w:val="002C27A5"/>
    <w:rsid w:val="002D0A3A"/>
    <w:rsid w:val="003119D2"/>
    <w:rsid w:val="00363856"/>
    <w:rsid w:val="003C74A1"/>
    <w:rsid w:val="00417FC4"/>
    <w:rsid w:val="00461965"/>
    <w:rsid w:val="00471E01"/>
    <w:rsid w:val="004732E7"/>
    <w:rsid w:val="00496954"/>
    <w:rsid w:val="004B2981"/>
    <w:rsid w:val="004F44B1"/>
    <w:rsid w:val="00502F78"/>
    <w:rsid w:val="005165AE"/>
    <w:rsid w:val="005717AB"/>
    <w:rsid w:val="005813B8"/>
    <w:rsid w:val="00595CD4"/>
    <w:rsid w:val="006015F3"/>
    <w:rsid w:val="00646CAB"/>
    <w:rsid w:val="00672F44"/>
    <w:rsid w:val="006B1C78"/>
    <w:rsid w:val="00747F62"/>
    <w:rsid w:val="007664CC"/>
    <w:rsid w:val="008036A9"/>
    <w:rsid w:val="0084260C"/>
    <w:rsid w:val="0087710B"/>
    <w:rsid w:val="008F7442"/>
    <w:rsid w:val="00914B4C"/>
    <w:rsid w:val="00941AD6"/>
    <w:rsid w:val="00954E93"/>
    <w:rsid w:val="009A6269"/>
    <w:rsid w:val="00A00407"/>
    <w:rsid w:val="00A012DB"/>
    <w:rsid w:val="00A2590D"/>
    <w:rsid w:val="00A3346A"/>
    <w:rsid w:val="00A91075"/>
    <w:rsid w:val="00AB6884"/>
    <w:rsid w:val="00B07824"/>
    <w:rsid w:val="00B53C2D"/>
    <w:rsid w:val="00B91728"/>
    <w:rsid w:val="00BB387E"/>
    <w:rsid w:val="00BB4DE6"/>
    <w:rsid w:val="00BD6758"/>
    <w:rsid w:val="00BF4CBC"/>
    <w:rsid w:val="00C54B83"/>
    <w:rsid w:val="00C66CF3"/>
    <w:rsid w:val="00CC480C"/>
    <w:rsid w:val="00CF1805"/>
    <w:rsid w:val="00D05B31"/>
    <w:rsid w:val="00D667E6"/>
    <w:rsid w:val="00D82E8F"/>
    <w:rsid w:val="00DA698A"/>
    <w:rsid w:val="00DC3607"/>
    <w:rsid w:val="00E07AC3"/>
    <w:rsid w:val="00E31545"/>
    <w:rsid w:val="00E7322E"/>
    <w:rsid w:val="00E81A0E"/>
    <w:rsid w:val="00EA7760"/>
    <w:rsid w:val="00EA7C96"/>
    <w:rsid w:val="00F17103"/>
    <w:rsid w:val="00F239EB"/>
    <w:rsid w:val="00F75F7E"/>
    <w:rsid w:val="00FA6BFC"/>
    <w:rsid w:val="00FC61BD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190C"/>
  <w15:chartTrackingRefBased/>
  <w15:docId w15:val="{640CDE24-6568-4534-A978-16079653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3A"/>
  </w:style>
  <w:style w:type="paragraph" w:styleId="Footer">
    <w:name w:val="footer"/>
    <w:basedOn w:val="Normal"/>
    <w:link w:val="FooterChar"/>
    <w:uiPriority w:val="99"/>
    <w:unhideWhenUsed/>
    <w:rsid w:val="002D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3A"/>
  </w:style>
  <w:style w:type="table" w:styleId="TableGrid">
    <w:name w:val="Table Grid"/>
    <w:basedOn w:val="TableNormal"/>
    <w:uiPriority w:val="39"/>
    <w:rsid w:val="0011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2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1396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638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ocation2">
    <w:name w:val="location2"/>
    <w:basedOn w:val="DefaultParagraphFont"/>
    <w:rsid w:val="00AB6884"/>
  </w:style>
  <w:style w:type="paragraph" w:styleId="HTMLAddress">
    <w:name w:val="HTML Address"/>
    <w:basedOn w:val="Normal"/>
    <w:link w:val="HTMLAddressChar"/>
    <w:uiPriority w:val="99"/>
    <w:semiHidden/>
    <w:unhideWhenUsed/>
    <w:rsid w:val="00AB68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688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contact-email">
    <w:name w:val="contact-email"/>
    <w:basedOn w:val="DefaultParagraphFont"/>
    <w:rsid w:val="00AB6884"/>
  </w:style>
  <w:style w:type="character" w:customStyle="1" w:styleId="contact-tel">
    <w:name w:val="contact-tel"/>
    <w:basedOn w:val="DefaultParagraphFont"/>
    <w:rsid w:val="00AB6884"/>
  </w:style>
  <w:style w:type="character" w:styleId="HTMLCite">
    <w:name w:val="HTML Cite"/>
    <w:basedOn w:val="DefaultParagraphFont"/>
    <w:uiPriority w:val="99"/>
    <w:semiHidden/>
    <w:unhideWhenUsed/>
    <w:rsid w:val="00B91728"/>
    <w:rPr>
      <w:i w:val="0"/>
      <w:iCs w:val="0"/>
      <w:color w:val="006D21"/>
    </w:rPr>
  </w:style>
  <w:style w:type="paragraph" w:styleId="NoSpacing">
    <w:name w:val="No Spacing"/>
    <w:uiPriority w:val="1"/>
    <w:qFormat/>
    <w:rsid w:val="00FE4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6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2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8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9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09">
          <w:marLeft w:val="0"/>
          <w:marRight w:val="0"/>
          <w:marTop w:val="2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C61623"/>
                            <w:left w:val="single" w:sz="36" w:space="0" w:color="C61623"/>
                            <w:bottom w:val="single" w:sz="36" w:space="0" w:color="C61623"/>
                            <w:right w:val="single" w:sz="36" w:space="0" w:color="C61623"/>
                          </w:divBdr>
                          <w:divsChild>
                            <w:div w:id="157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558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789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184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8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7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2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5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saints.york.sch.uk" TargetMode="External"/><Relationship Id="rId13" Type="http://schemas.openxmlformats.org/officeDocument/2006/relationships/hyperlink" Target="http://www.theaviationacademy.co.uk" TargetMode="External"/><Relationship Id="rId18" Type="http://schemas.openxmlformats.org/officeDocument/2006/relationships/hyperlink" Target="http://www.fulford.york.sch.uk" TargetMode="External"/><Relationship Id="rId26" Type="http://schemas.openxmlformats.org/officeDocument/2006/relationships/hyperlink" Target="mailto:info@lcb.ac.uk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huntingtonschool.co.uk" TargetMode="External"/><Relationship Id="rId34" Type="http://schemas.openxmlformats.org/officeDocument/2006/relationships/hyperlink" Target="mailto:enquiries@utcleeds.co.uk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accesscreative.ac.uk" TargetMode="External"/><Relationship Id="rId12" Type="http://schemas.openxmlformats.org/officeDocument/2006/relationships/hyperlink" Target="mailto:enquiries@bishopburton.ac.uk" TargetMode="External"/><Relationship Id="rId17" Type="http://schemas.openxmlformats.org/officeDocument/2006/relationships/hyperlink" Target="https://svrz59x4.pages.infusionsoft.net" TargetMode="External"/><Relationship Id="rId25" Type="http://schemas.openxmlformats.org/officeDocument/2006/relationships/hyperlink" Target="http://www.lcb.ac.uk" TargetMode="External"/><Relationship Id="rId33" Type="http://schemas.openxmlformats.org/officeDocument/2006/relationships/hyperlink" Target="http://www.utcleeds.co.uk" TargetMode="External"/><Relationship Id="rId38" Type="http://schemas.openxmlformats.org/officeDocument/2006/relationships/hyperlink" Target="http://www.skillsyorkshire.eventbrite.co.u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derwenttraining.co.uk" TargetMode="External"/><Relationship Id="rId20" Type="http://schemas.openxmlformats.org/officeDocument/2006/relationships/hyperlink" Target="mailto:Nicole.Meidlinger@heineken.co.uk" TargetMode="External"/><Relationship Id="rId29" Type="http://schemas.openxmlformats.org/officeDocument/2006/relationships/hyperlink" Target="https://www.leedsunited.com/education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shopburton.ac.uk" TargetMode="External"/><Relationship Id="rId24" Type="http://schemas.openxmlformats.org/officeDocument/2006/relationships/hyperlink" Target="http://www.leedscitycollege.ac.uk" TargetMode="External"/><Relationship Id="rId32" Type="http://schemas.openxmlformats.org/officeDocument/2006/relationships/hyperlink" Target="mailto:info@selby.ac.uk" TargetMode="External"/><Relationship Id="rId37" Type="http://schemas.openxmlformats.org/officeDocument/2006/relationships/hyperlink" Target="mailto:info@yorkcollege.ac.uk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erwenttraining.co.uk" TargetMode="External"/><Relationship Id="rId23" Type="http://schemas.openxmlformats.org/officeDocument/2006/relationships/hyperlink" Target="http://www.leeds-art.ac.uk" TargetMode="External"/><Relationship Id="rId28" Type="http://schemas.openxmlformats.org/officeDocument/2006/relationships/hyperlink" Target="tel:0113%20222%206003" TargetMode="External"/><Relationship Id="rId36" Type="http://schemas.openxmlformats.org/officeDocument/2006/relationships/hyperlink" Target="http://www.yorkcollege.ac.uk" TargetMode="External"/><Relationship Id="rId10" Type="http://schemas.openxmlformats.org/officeDocument/2006/relationships/hyperlink" Target="http://www.askham-bryan.ac.uk" TargetMode="External"/><Relationship Id="rId19" Type="http://schemas.openxmlformats.org/officeDocument/2006/relationships/hyperlink" Target="mailto:recruitment@heineken.co.uk" TargetMode="External"/><Relationship Id="rId31" Type="http://schemas.openxmlformats.org/officeDocument/2006/relationships/hyperlink" Target="http://www.selby.ac.uk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rchbishopholgates.academy" TargetMode="External"/><Relationship Id="rId14" Type="http://schemas.openxmlformats.org/officeDocument/2006/relationships/hyperlink" Target="tel:01133910919" TargetMode="External"/><Relationship Id="rId22" Type="http://schemas.openxmlformats.org/officeDocument/2006/relationships/hyperlink" Target="http://www.josephrowntree.co.uk" TargetMode="External"/><Relationship Id="rId27" Type="http://schemas.openxmlformats.org/officeDocument/2006/relationships/hyperlink" Target="tel:0113%20222%206000" TargetMode="External"/><Relationship Id="rId30" Type="http://schemas.openxmlformats.org/officeDocument/2006/relationships/hyperlink" Target="http://www.careersschools.pwc.co.uk/Events/ShowEvent/Leeds-Office-Networking-Evening-Schools-and-Colleges/901587" TargetMode="External"/><Relationship Id="rId35" Type="http://schemas.openxmlformats.org/officeDocument/2006/relationships/hyperlink" Target="tel:0113%203530140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53E1A7F8</Template>
  <TotalTime>71</TotalTime>
  <Pages>7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29</cp:revision>
  <dcterms:created xsi:type="dcterms:W3CDTF">2019-10-01T14:15:00Z</dcterms:created>
  <dcterms:modified xsi:type="dcterms:W3CDTF">2019-11-06T14:55:00Z</dcterms:modified>
</cp:coreProperties>
</file>